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CA533" w14:textId="77777777" w:rsidR="00E70A6A" w:rsidRDefault="00E70A6A" w:rsidP="00E70A6A">
      <w:pPr>
        <w:rPr>
          <w:sz w:val="10"/>
          <w:lang w:val="en-GB"/>
        </w:rPr>
      </w:pPr>
    </w:p>
    <w:tbl>
      <w:tblPr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551"/>
      </w:tblGrid>
      <w:tr w:rsidR="00E70A6A" w14:paraId="19272E34" w14:textId="77777777" w:rsidTr="00CE099F">
        <w:trPr>
          <w:trHeight w:val="979"/>
        </w:trPr>
        <w:tc>
          <w:tcPr>
            <w:tcW w:w="7797" w:type="dxa"/>
            <w:vAlign w:val="center"/>
          </w:tcPr>
          <w:p w14:paraId="1AFA5FEF" w14:textId="77777777" w:rsidR="00E70A6A" w:rsidRDefault="00E70A6A" w:rsidP="00CE099F">
            <w:pPr>
              <w:pStyle w:val="berschrift2"/>
              <w:rPr>
                <w:b/>
                <w:lang w:val="en-GB"/>
              </w:rPr>
            </w:pPr>
            <w:r>
              <w:rPr>
                <w:b/>
                <w:lang w:val="en-GB"/>
              </w:rPr>
              <w:t>8D - Report</w:t>
            </w:r>
          </w:p>
        </w:tc>
        <w:tc>
          <w:tcPr>
            <w:tcW w:w="2551" w:type="dxa"/>
            <w:vAlign w:val="center"/>
          </w:tcPr>
          <w:p w14:paraId="123F1577" w14:textId="77777777" w:rsidR="00E70A6A" w:rsidRDefault="00E70A6A" w:rsidP="00CE099F">
            <w:pPr>
              <w:jc w:val="center"/>
              <w:rPr>
                <w:rFonts w:ascii="LcdD" w:hAnsi="LcdD"/>
                <w:color w:val="FF0000"/>
                <w:sz w:val="56"/>
                <w:szCs w:val="50"/>
                <w:lang w:val="en-GB"/>
              </w:rPr>
            </w:pPr>
            <w:r>
              <w:rPr>
                <w:rFonts w:ascii="LcdD" w:hAnsi="LcdD"/>
                <w:color w:val="FF0000"/>
                <w:sz w:val="56"/>
                <w:szCs w:val="50"/>
                <w:lang w:val="en-GB"/>
              </w:rPr>
              <w:t>AIXTRON</w:t>
            </w:r>
          </w:p>
        </w:tc>
      </w:tr>
    </w:tbl>
    <w:p w14:paraId="0F244EAB" w14:textId="77777777" w:rsidR="00E70A6A" w:rsidRDefault="00E70A6A" w:rsidP="00E70A6A">
      <w:pPr>
        <w:rPr>
          <w:sz w:val="10"/>
          <w:lang w:val="en-GB"/>
        </w:rPr>
      </w:pPr>
    </w:p>
    <w:tbl>
      <w:tblPr>
        <w:tblW w:w="10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8"/>
        <w:gridCol w:w="2834"/>
        <w:gridCol w:w="2129"/>
        <w:gridCol w:w="2550"/>
      </w:tblGrid>
      <w:tr w:rsidR="00E70A6A" w:rsidRPr="0011407C" w14:paraId="6F020B6C" w14:textId="77777777" w:rsidTr="00CE099F">
        <w:trPr>
          <w:cantSplit/>
          <w:trHeight w:val="526"/>
        </w:trPr>
        <w:tc>
          <w:tcPr>
            <w:tcW w:w="2838" w:type="dxa"/>
            <w:tcBorders>
              <w:top w:val="single" w:sz="12" w:space="0" w:color="auto"/>
            </w:tcBorders>
            <w:vAlign w:val="center"/>
          </w:tcPr>
          <w:p w14:paraId="7EEABE6C" w14:textId="77777777" w:rsidR="00E70A6A" w:rsidRPr="00EC149A" w:rsidRDefault="00E70A6A" w:rsidP="00CE099F">
            <w:pPr>
              <w:spacing w:after="12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Notification-Nr. / </w:t>
            </w:r>
            <w:r w:rsidRPr="00CD0124">
              <w:rPr>
                <w:rFonts w:cs="Arial"/>
                <w:sz w:val="16"/>
                <w:szCs w:val="16"/>
                <w:lang w:val="en-GB"/>
              </w:rPr>
              <w:t>Meldungsnummer</w:t>
            </w:r>
            <w:r w:rsidRPr="00EC149A">
              <w:rPr>
                <w:rFonts w:cs="Arial"/>
                <w:sz w:val="16"/>
                <w:szCs w:val="16"/>
                <w:lang w:val="en-GB"/>
              </w:rPr>
              <w:t>:</w:t>
            </w:r>
          </w:p>
          <w:p w14:paraId="0E98404E" w14:textId="77777777" w:rsidR="00E70A6A" w:rsidRDefault="00E70A6A" w:rsidP="00CE099F">
            <w:pPr>
              <w:spacing w:after="120" w:line="276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963" w:type="dxa"/>
            <w:gridSpan w:val="2"/>
            <w:tcBorders>
              <w:top w:val="single" w:sz="12" w:space="0" w:color="auto"/>
            </w:tcBorders>
            <w:vAlign w:val="center"/>
          </w:tcPr>
          <w:p w14:paraId="01E7A89C" w14:textId="77777777" w:rsidR="00E70A6A" w:rsidRDefault="00E70A6A" w:rsidP="00CE099F">
            <w:pPr>
              <w:spacing w:after="120" w:line="276" w:lineRule="auto"/>
              <w:rPr>
                <w:sz w:val="16"/>
              </w:rPr>
            </w:pPr>
            <w:r w:rsidRPr="0007737E">
              <w:rPr>
                <w:b/>
                <w:sz w:val="16"/>
                <w:lang w:val="en-US"/>
              </w:rPr>
              <w:t>Issuer, department</w:t>
            </w:r>
            <w:r>
              <w:rPr>
                <w:b/>
                <w:sz w:val="16"/>
              </w:rPr>
              <w:t xml:space="preserve"> / </w:t>
            </w:r>
            <w:r w:rsidRPr="0011407C">
              <w:rPr>
                <w:sz w:val="16"/>
              </w:rPr>
              <w:t>Aussteller, Abteilung</w:t>
            </w:r>
            <w:r>
              <w:rPr>
                <w:sz w:val="16"/>
              </w:rPr>
              <w:t>:</w:t>
            </w:r>
          </w:p>
          <w:p w14:paraId="2F3C2BF5" w14:textId="77777777" w:rsidR="00E70A6A" w:rsidRDefault="00E70A6A" w:rsidP="00CE099F">
            <w:pPr>
              <w:spacing w:after="12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ustomer Quality"/>
                  </w:textInput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 w:rsidR="003B1B02">
              <w:rPr>
                <w:sz w:val="16"/>
                <w:szCs w:val="16"/>
                <w:lang w:val="en-GB"/>
              </w:rPr>
              <w:t> </w:t>
            </w:r>
            <w:r w:rsidR="003B1B02">
              <w:rPr>
                <w:sz w:val="16"/>
                <w:szCs w:val="16"/>
                <w:lang w:val="en-GB"/>
              </w:rPr>
              <w:t> </w:t>
            </w:r>
            <w:r w:rsidR="003B1B02">
              <w:rPr>
                <w:sz w:val="16"/>
                <w:szCs w:val="16"/>
                <w:lang w:val="en-GB"/>
              </w:rPr>
              <w:t> </w:t>
            </w:r>
            <w:r w:rsidR="003B1B02">
              <w:rPr>
                <w:sz w:val="16"/>
                <w:szCs w:val="16"/>
                <w:lang w:val="en-GB"/>
              </w:rPr>
              <w:t> </w:t>
            </w:r>
            <w:r w:rsidR="003B1B02"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550" w:type="dxa"/>
            <w:tcBorders>
              <w:top w:val="single" w:sz="12" w:space="0" w:color="auto"/>
            </w:tcBorders>
            <w:vAlign w:val="center"/>
          </w:tcPr>
          <w:p w14:paraId="326F3431" w14:textId="77777777" w:rsidR="00E70A6A" w:rsidRDefault="00E70A6A" w:rsidP="00CE099F">
            <w:pPr>
              <w:spacing w:after="120" w:line="276" w:lineRule="auto"/>
              <w:rPr>
                <w:sz w:val="16"/>
                <w:szCs w:val="16"/>
                <w:lang w:val="en-GB"/>
              </w:rPr>
            </w:pPr>
            <w:r w:rsidRPr="0011407C">
              <w:rPr>
                <w:b/>
                <w:sz w:val="16"/>
                <w:szCs w:val="16"/>
                <w:lang w:val="en-GB"/>
              </w:rPr>
              <w:t>Issue date</w:t>
            </w:r>
            <w:r w:rsidRPr="0011407C">
              <w:rPr>
                <w:b/>
                <w:sz w:val="16"/>
                <w:lang w:val="en-GB"/>
              </w:rPr>
              <w:t xml:space="preserve"> </w:t>
            </w:r>
            <w:r>
              <w:rPr>
                <w:b/>
                <w:sz w:val="16"/>
                <w:lang w:val="en-GB"/>
              </w:rPr>
              <w:t xml:space="preserve">/ </w:t>
            </w:r>
            <w:r w:rsidRPr="00601D72">
              <w:rPr>
                <w:sz w:val="16"/>
                <w:lang w:val="en-US"/>
              </w:rPr>
              <w:t>Berichtsdatum</w:t>
            </w:r>
            <w:r>
              <w:rPr>
                <w:sz w:val="16"/>
                <w:szCs w:val="16"/>
                <w:lang w:val="en-GB"/>
              </w:rPr>
              <w:t>:</w:t>
            </w:r>
          </w:p>
          <w:p w14:paraId="6F3212A4" w14:textId="77777777" w:rsidR="00E70A6A" w:rsidRDefault="00E70A6A" w:rsidP="00CE099F">
            <w:pPr>
              <w:spacing w:after="120" w:line="276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YYYY-MM-DD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E70A6A" w:rsidRPr="0091364C" w14:paraId="7CD05E05" w14:textId="77777777" w:rsidTr="00CE099F">
        <w:trPr>
          <w:cantSplit/>
          <w:trHeight w:val="375"/>
        </w:trPr>
        <w:tc>
          <w:tcPr>
            <w:tcW w:w="2838" w:type="dxa"/>
            <w:vAlign w:val="center"/>
          </w:tcPr>
          <w:p w14:paraId="3C7D132A" w14:textId="77777777" w:rsidR="00E70A6A" w:rsidRDefault="00E70A6A" w:rsidP="00CE099F">
            <w:pPr>
              <w:spacing w:line="276" w:lineRule="auto"/>
              <w:rPr>
                <w:b/>
                <w:sz w:val="16"/>
                <w:lang w:val="en-GB"/>
              </w:rPr>
            </w:pPr>
            <w:r w:rsidRPr="0091364C">
              <w:rPr>
                <w:b/>
                <w:sz w:val="16"/>
                <w:lang w:val="en-GB"/>
              </w:rPr>
              <w:t>Factory</w:t>
            </w:r>
            <w:r>
              <w:rPr>
                <w:b/>
                <w:sz w:val="16"/>
                <w:lang w:val="en-GB"/>
              </w:rPr>
              <w:t xml:space="preserve"> </w:t>
            </w:r>
            <w:r w:rsidRPr="0091364C">
              <w:rPr>
                <w:sz w:val="16"/>
                <w:lang w:val="en-GB"/>
              </w:rPr>
              <w:t xml:space="preserve">/ </w:t>
            </w:r>
            <w:r w:rsidRPr="0007737E">
              <w:rPr>
                <w:sz w:val="16"/>
              </w:rPr>
              <w:t>Werk:</w:t>
            </w: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73"/>
                  <w:enabled/>
                  <w:calcOnExit w:val="0"/>
                  <w:textInput>
                    <w:default w:val="1102"/>
                  </w:textInput>
                </w:ffData>
              </w:fldChar>
            </w:r>
            <w:bookmarkStart w:id="0" w:name="Text173"/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1102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  <w:bookmarkEnd w:id="0"/>
          </w:p>
        </w:tc>
        <w:tc>
          <w:tcPr>
            <w:tcW w:w="2834" w:type="dxa"/>
            <w:vAlign w:val="center"/>
          </w:tcPr>
          <w:p w14:paraId="2554FF83" w14:textId="77777777" w:rsidR="00E70A6A" w:rsidRDefault="00E70A6A" w:rsidP="00CE099F">
            <w:pPr>
              <w:spacing w:line="276" w:lineRule="auto"/>
              <w:rPr>
                <w:b/>
                <w:sz w:val="16"/>
                <w:lang w:val="en-GB"/>
              </w:rPr>
            </w:pPr>
            <w:r w:rsidRPr="0091364C">
              <w:rPr>
                <w:b/>
                <w:sz w:val="16"/>
                <w:lang w:val="en-GB"/>
              </w:rPr>
              <w:t>Street</w:t>
            </w:r>
            <w:r>
              <w:rPr>
                <w:b/>
                <w:sz w:val="16"/>
                <w:lang w:val="en-GB"/>
              </w:rPr>
              <w:t xml:space="preserve"> </w:t>
            </w:r>
            <w:r w:rsidRPr="0091364C">
              <w:rPr>
                <w:sz w:val="16"/>
                <w:lang w:val="en-GB"/>
              </w:rPr>
              <w:t xml:space="preserve">/ </w:t>
            </w:r>
            <w:r w:rsidRPr="0007737E">
              <w:rPr>
                <w:sz w:val="16"/>
              </w:rPr>
              <w:t>Straße:</w:t>
            </w:r>
            <w:r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74"/>
                  <w:enabled/>
                  <w:calcOnExit w:val="0"/>
                  <w:textInput>
                    <w:default w:val="Dornkaulstrasse"/>
                  </w:textInput>
                </w:ffData>
              </w:fldChar>
            </w:r>
            <w:bookmarkStart w:id="1" w:name="Text174"/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Dornkaulstrasse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1"/>
          </w:p>
        </w:tc>
        <w:tc>
          <w:tcPr>
            <w:tcW w:w="2129" w:type="dxa"/>
            <w:vAlign w:val="center"/>
          </w:tcPr>
          <w:p w14:paraId="48DB027B" w14:textId="77777777" w:rsidR="00E70A6A" w:rsidRDefault="00E70A6A" w:rsidP="00CE099F">
            <w:pPr>
              <w:spacing w:line="276" w:lineRule="auto"/>
              <w:rPr>
                <w:b/>
                <w:sz w:val="16"/>
                <w:lang w:val="en-GB"/>
              </w:rPr>
            </w:pPr>
            <w:r w:rsidRPr="0091364C">
              <w:rPr>
                <w:b/>
                <w:sz w:val="16"/>
                <w:lang w:val="en-GB"/>
              </w:rPr>
              <w:t>No.</w:t>
            </w:r>
            <w:r>
              <w:rPr>
                <w:sz w:val="16"/>
                <w:lang w:val="en-GB"/>
              </w:rPr>
              <w:t xml:space="preserve"> / </w:t>
            </w:r>
            <w:r w:rsidRPr="0007737E">
              <w:rPr>
                <w:sz w:val="16"/>
              </w:rPr>
              <w:t>Nr.</w:t>
            </w:r>
            <w:r>
              <w:rPr>
                <w:sz w:val="16"/>
                <w:lang w:val="en-GB"/>
              </w:rPr>
              <w:t xml:space="preserve">: </w:t>
            </w:r>
            <w:r>
              <w:rPr>
                <w:sz w:val="16"/>
                <w:lang w:val="en-GB"/>
              </w:rPr>
              <w:fldChar w:fldCharType="begin">
                <w:ffData>
                  <w:name w:val="Text171"/>
                  <w:enabled/>
                  <w:calcOnExit w:val="0"/>
                  <w:textInput>
                    <w:default w:val="2"/>
                  </w:textInput>
                </w:ffData>
              </w:fldChar>
            </w:r>
            <w:bookmarkStart w:id="2" w:name="Text171"/>
            <w:r>
              <w:rPr>
                <w:sz w:val="16"/>
                <w:lang w:val="en-GB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t>2</w:t>
            </w:r>
            <w:r>
              <w:rPr>
                <w:sz w:val="16"/>
                <w:lang w:val="en-GB"/>
              </w:rPr>
              <w:fldChar w:fldCharType="end"/>
            </w:r>
            <w:bookmarkEnd w:id="2"/>
          </w:p>
        </w:tc>
        <w:tc>
          <w:tcPr>
            <w:tcW w:w="2550" w:type="dxa"/>
            <w:vAlign w:val="center"/>
          </w:tcPr>
          <w:p w14:paraId="14FB03E0" w14:textId="77777777" w:rsidR="00E70A6A" w:rsidRDefault="00E70A6A" w:rsidP="00CE099F">
            <w:pPr>
              <w:spacing w:line="276" w:lineRule="auto"/>
              <w:rPr>
                <w:b/>
                <w:sz w:val="16"/>
                <w:szCs w:val="16"/>
                <w:lang w:val="en-GB"/>
              </w:rPr>
            </w:pPr>
            <w:r w:rsidRPr="0091364C">
              <w:rPr>
                <w:b/>
                <w:sz w:val="16"/>
                <w:szCs w:val="16"/>
                <w:lang w:val="en-GB"/>
              </w:rPr>
              <w:t>Postal code</w:t>
            </w:r>
            <w:r>
              <w:rPr>
                <w:sz w:val="16"/>
                <w:szCs w:val="16"/>
                <w:lang w:val="en-GB"/>
              </w:rPr>
              <w:t xml:space="preserve"> / </w:t>
            </w:r>
            <w:r w:rsidRPr="0091364C">
              <w:rPr>
                <w:sz w:val="16"/>
                <w:szCs w:val="16"/>
                <w:lang w:val="en-GB"/>
              </w:rPr>
              <w:t>PLZ</w:t>
            </w:r>
            <w:r>
              <w:rPr>
                <w:sz w:val="16"/>
                <w:szCs w:val="16"/>
                <w:lang w:val="en-GB"/>
              </w:rPr>
              <w:t xml:space="preserve">: </w:t>
            </w: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69"/>
                  <w:enabled/>
                  <w:calcOnExit w:val="0"/>
                  <w:textInput>
                    <w:default w:val="52134"/>
                  </w:textInput>
                </w:ffData>
              </w:fldChar>
            </w:r>
            <w:bookmarkStart w:id="3" w:name="Text169"/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52134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  <w:bookmarkEnd w:id="3"/>
          </w:p>
        </w:tc>
      </w:tr>
      <w:tr w:rsidR="00E70A6A" w14:paraId="6222D16A" w14:textId="77777777" w:rsidTr="00CE099F">
        <w:trPr>
          <w:cantSplit/>
          <w:trHeight w:val="375"/>
        </w:trPr>
        <w:tc>
          <w:tcPr>
            <w:tcW w:w="2838" w:type="dxa"/>
            <w:tcBorders>
              <w:bottom w:val="single" w:sz="12" w:space="0" w:color="auto"/>
            </w:tcBorders>
            <w:vAlign w:val="center"/>
          </w:tcPr>
          <w:p w14:paraId="60B3E81D" w14:textId="77777777" w:rsidR="00E70A6A" w:rsidRDefault="00E70A6A" w:rsidP="00CE099F">
            <w:pPr>
              <w:spacing w:line="276" w:lineRule="auto"/>
              <w:rPr>
                <w:b/>
                <w:sz w:val="16"/>
                <w:lang w:val="en-GB"/>
              </w:rPr>
            </w:pPr>
            <w:r w:rsidRPr="0091364C">
              <w:rPr>
                <w:b/>
                <w:sz w:val="16"/>
                <w:lang w:val="en-GB"/>
              </w:rPr>
              <w:t>City</w:t>
            </w:r>
            <w:r>
              <w:rPr>
                <w:b/>
                <w:sz w:val="16"/>
                <w:lang w:val="en-GB"/>
              </w:rPr>
              <w:t xml:space="preserve"> </w:t>
            </w:r>
            <w:r w:rsidRPr="0091364C">
              <w:rPr>
                <w:sz w:val="16"/>
                <w:lang w:val="en-GB"/>
              </w:rPr>
              <w:t xml:space="preserve">/ </w:t>
            </w:r>
            <w:r w:rsidRPr="0007737E">
              <w:rPr>
                <w:sz w:val="16"/>
              </w:rPr>
              <w:t>Stadt: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highlight w:val="lightGray"/>
                <w:lang w:val="en-GB"/>
              </w:rPr>
              <w:fldChar w:fldCharType="begin">
                <w:ffData>
                  <w:name w:val="Text172"/>
                  <w:enabled/>
                  <w:calcOnExit w:val="0"/>
                  <w:textInput>
                    <w:default w:val="Herzogenrath"/>
                  </w:textInput>
                </w:ffData>
              </w:fldChar>
            </w:r>
            <w:bookmarkStart w:id="4" w:name="Text172"/>
            <w:r>
              <w:rPr>
                <w:sz w:val="16"/>
                <w:szCs w:val="16"/>
                <w:highlight w:val="lightGray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  <w:lang w:val="en-GB"/>
              </w:rPr>
            </w:r>
            <w:r>
              <w:rPr>
                <w:sz w:val="16"/>
                <w:szCs w:val="16"/>
                <w:highlight w:val="lightGray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  <w:lang w:val="en-GB"/>
              </w:rPr>
              <w:t>Herzogenrath</w:t>
            </w:r>
            <w:r>
              <w:rPr>
                <w:sz w:val="16"/>
                <w:szCs w:val="16"/>
                <w:highlight w:val="lightGray"/>
                <w:lang w:val="en-GB"/>
              </w:rPr>
              <w:fldChar w:fldCharType="end"/>
            </w:r>
            <w:bookmarkEnd w:id="4"/>
          </w:p>
        </w:tc>
        <w:tc>
          <w:tcPr>
            <w:tcW w:w="4963" w:type="dxa"/>
            <w:gridSpan w:val="2"/>
            <w:tcBorders>
              <w:bottom w:val="single" w:sz="12" w:space="0" w:color="auto"/>
            </w:tcBorders>
            <w:vAlign w:val="center"/>
          </w:tcPr>
          <w:p w14:paraId="70DC9BF0" w14:textId="77777777" w:rsidR="00E70A6A" w:rsidRDefault="00E70A6A" w:rsidP="00CE099F">
            <w:pPr>
              <w:spacing w:line="276" w:lineRule="auto"/>
              <w:rPr>
                <w:b/>
                <w:sz w:val="16"/>
                <w:lang w:val="en-GB"/>
              </w:rPr>
            </w:pPr>
            <w:r w:rsidRPr="0091364C">
              <w:rPr>
                <w:b/>
                <w:sz w:val="16"/>
                <w:lang w:val="en-GB"/>
              </w:rPr>
              <w:t xml:space="preserve">Country </w:t>
            </w:r>
            <w:r>
              <w:rPr>
                <w:sz w:val="16"/>
                <w:lang w:val="en-GB"/>
              </w:rPr>
              <w:t xml:space="preserve">/ </w:t>
            </w:r>
            <w:r w:rsidRPr="0091364C">
              <w:rPr>
                <w:sz w:val="16"/>
                <w:lang w:val="en-GB"/>
              </w:rPr>
              <w:t>Land</w:t>
            </w:r>
            <w:r>
              <w:rPr>
                <w:sz w:val="16"/>
                <w:lang w:val="en-GB"/>
              </w:rPr>
              <w:t xml:space="preserve">: </w:t>
            </w: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70"/>
                  <w:enabled/>
                  <w:calcOnExit w:val="0"/>
                  <w:textInput>
                    <w:default w:val="Germany"/>
                  </w:textInput>
                </w:ffData>
              </w:fldChar>
            </w:r>
            <w:bookmarkStart w:id="5" w:name="Text170"/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>
              <w:rPr>
                <w:noProof/>
                <w:sz w:val="16"/>
                <w:szCs w:val="16"/>
                <w:highlight w:val="lightGray"/>
              </w:rPr>
              <w:t>Germany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  <w:bookmarkEnd w:id="5"/>
          </w:p>
        </w:tc>
        <w:tc>
          <w:tcPr>
            <w:tcW w:w="2550" w:type="dxa"/>
            <w:tcBorders>
              <w:bottom w:val="single" w:sz="12" w:space="0" w:color="auto"/>
            </w:tcBorders>
            <w:vAlign w:val="center"/>
          </w:tcPr>
          <w:p w14:paraId="5A574C9C" w14:textId="77777777" w:rsidR="00E70A6A" w:rsidRDefault="00E70A6A" w:rsidP="00CE099F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E- Mail: </w:t>
            </w:r>
            <w:r>
              <w:rPr>
                <w:sz w:val="16"/>
                <w:szCs w:val="16"/>
                <w:highlight w:val="lightGray"/>
              </w:rPr>
              <w:fldChar w:fldCharType="begin">
                <w:ffData>
                  <w:name w:val="Text168"/>
                  <w:enabled/>
                  <w:calcOnExit w:val="0"/>
                  <w:textInput>
                    <w:default w:val="cusq@aixtron.com"/>
                  </w:textInput>
                </w:ffData>
              </w:fldChar>
            </w:r>
            <w:r>
              <w:rPr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z w:val="16"/>
                <w:szCs w:val="16"/>
                <w:highlight w:val="lightGray"/>
              </w:rPr>
            </w:r>
            <w:r>
              <w:rPr>
                <w:sz w:val="16"/>
                <w:szCs w:val="16"/>
                <w:highlight w:val="lightGray"/>
              </w:rPr>
              <w:fldChar w:fldCharType="separate"/>
            </w:r>
            <w:r w:rsidR="002105DA" w:rsidRPr="002105DA">
              <w:rPr>
                <w:noProof/>
                <w:sz w:val="16"/>
                <w:szCs w:val="16"/>
              </w:rPr>
              <w:t>inbox8d@aixtron.com</w:t>
            </w:r>
            <w:r>
              <w:rPr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6CC8BA0E" w14:textId="77777777" w:rsidR="00E70A6A" w:rsidRDefault="00E70A6A" w:rsidP="00E70A6A">
      <w:pPr>
        <w:spacing w:line="276" w:lineRule="auto"/>
        <w:rPr>
          <w:sz w:val="10"/>
        </w:rPr>
      </w:pPr>
    </w:p>
    <w:tbl>
      <w:tblPr>
        <w:tblW w:w="10351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2"/>
        <w:gridCol w:w="2129"/>
        <w:gridCol w:w="2550"/>
      </w:tblGrid>
      <w:tr w:rsidR="00E70A6A" w14:paraId="25A31AA1" w14:textId="77777777" w:rsidTr="00CE099F">
        <w:trPr>
          <w:cantSplit/>
          <w:trHeight w:val="375"/>
        </w:trPr>
        <w:tc>
          <w:tcPr>
            <w:tcW w:w="5672" w:type="dxa"/>
            <w:vAlign w:val="center"/>
          </w:tcPr>
          <w:p w14:paraId="6B969029" w14:textId="77777777" w:rsidR="00E70A6A" w:rsidRDefault="00E70A6A" w:rsidP="00CE099F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8A5CB9">
              <w:rPr>
                <w:b/>
                <w:sz w:val="16"/>
                <w:szCs w:val="16"/>
                <w:lang w:val="en-GB"/>
              </w:rPr>
              <w:t>Customer name</w:t>
            </w:r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r w:rsidRPr="008A5CB9">
              <w:rPr>
                <w:sz w:val="16"/>
                <w:szCs w:val="16"/>
                <w:lang w:val="en-GB"/>
              </w:rPr>
              <w:t xml:space="preserve">/ </w:t>
            </w:r>
            <w:r w:rsidRPr="000E43D3">
              <w:rPr>
                <w:sz w:val="16"/>
                <w:szCs w:val="16"/>
              </w:rPr>
              <w:t>Kundenname</w:t>
            </w:r>
            <w:r>
              <w:rPr>
                <w:sz w:val="16"/>
                <w:szCs w:val="16"/>
                <w:lang w:val="en-GB"/>
              </w:rPr>
              <w:t>:</w:t>
            </w:r>
          </w:p>
          <w:p w14:paraId="0A257673" w14:textId="77777777" w:rsidR="00E70A6A" w:rsidRDefault="00E70A6A" w:rsidP="00CE099F">
            <w:pPr>
              <w:spacing w:line="276" w:lineRule="auto"/>
              <w:rPr>
                <w:b/>
                <w:sz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679" w:type="dxa"/>
            <w:gridSpan w:val="2"/>
            <w:vAlign w:val="center"/>
          </w:tcPr>
          <w:p w14:paraId="5A3DCF80" w14:textId="77777777" w:rsidR="00E70A6A" w:rsidRPr="00330209" w:rsidRDefault="00E70A6A" w:rsidP="00CE099F">
            <w:pPr>
              <w:spacing w:line="276" w:lineRule="auto"/>
              <w:rPr>
                <w:sz w:val="16"/>
                <w:szCs w:val="16"/>
              </w:rPr>
            </w:pPr>
            <w:r w:rsidRPr="00330209">
              <w:rPr>
                <w:b/>
                <w:sz w:val="16"/>
                <w:szCs w:val="16"/>
              </w:rPr>
              <w:t>Customer contact</w:t>
            </w:r>
            <w:r w:rsidRPr="00330209">
              <w:rPr>
                <w:sz w:val="16"/>
                <w:szCs w:val="16"/>
              </w:rPr>
              <w:t xml:space="preserve"> / </w:t>
            </w:r>
            <w:r w:rsidRPr="000E43D3">
              <w:rPr>
                <w:sz w:val="16"/>
                <w:szCs w:val="16"/>
              </w:rPr>
              <w:t>Kundenkontakt</w:t>
            </w:r>
            <w:r w:rsidRPr="00330209">
              <w:rPr>
                <w:sz w:val="16"/>
                <w:szCs w:val="16"/>
              </w:rPr>
              <w:t>:</w:t>
            </w:r>
          </w:p>
          <w:p w14:paraId="104E4469" w14:textId="77777777" w:rsidR="00E70A6A" w:rsidRPr="00330209" w:rsidRDefault="00E70A6A" w:rsidP="00CE099F">
            <w:pPr>
              <w:spacing w:line="276" w:lineRule="auto"/>
              <w:rPr>
                <w:b/>
                <w:sz w:val="16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0209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E70A6A" w14:paraId="6617F30B" w14:textId="77777777" w:rsidTr="00CE099F">
        <w:trPr>
          <w:cantSplit/>
          <w:trHeight w:val="375"/>
        </w:trPr>
        <w:tc>
          <w:tcPr>
            <w:tcW w:w="5672" w:type="dxa"/>
            <w:vAlign w:val="center"/>
          </w:tcPr>
          <w:p w14:paraId="7D416BF3" w14:textId="77777777" w:rsidR="00E70A6A" w:rsidRDefault="00E70A6A" w:rsidP="00CE099F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8A5CB9">
              <w:rPr>
                <w:b/>
                <w:sz w:val="16"/>
                <w:szCs w:val="16"/>
                <w:lang w:val="en-GB"/>
              </w:rPr>
              <w:t>Customer reference number</w:t>
            </w:r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 xml:space="preserve">/ </w:t>
            </w:r>
            <w:r w:rsidRPr="000E43D3">
              <w:rPr>
                <w:sz w:val="16"/>
                <w:szCs w:val="16"/>
              </w:rPr>
              <w:t>Kunden-Nr.</w:t>
            </w:r>
            <w:r w:rsidRPr="008A5CB9">
              <w:rPr>
                <w:sz w:val="16"/>
                <w:szCs w:val="16"/>
                <w:lang w:val="en-GB"/>
              </w:rPr>
              <w:t>:</w:t>
            </w:r>
          </w:p>
          <w:p w14:paraId="51D744D5" w14:textId="77777777" w:rsidR="00E70A6A" w:rsidRDefault="00E70A6A" w:rsidP="00CE099F">
            <w:pPr>
              <w:spacing w:line="276" w:lineRule="auto"/>
              <w:rPr>
                <w:b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129" w:type="dxa"/>
            <w:vAlign w:val="center"/>
          </w:tcPr>
          <w:p w14:paraId="4A788D73" w14:textId="77777777" w:rsidR="00E70A6A" w:rsidRDefault="00E70A6A" w:rsidP="00CE099F">
            <w:pPr>
              <w:spacing w:line="276" w:lineRule="auto"/>
              <w:rPr>
                <w:sz w:val="16"/>
                <w:szCs w:val="16"/>
              </w:rPr>
            </w:pPr>
            <w:r w:rsidRPr="008A5CB9">
              <w:rPr>
                <w:b/>
                <w:sz w:val="16"/>
                <w:szCs w:val="16"/>
              </w:rPr>
              <w:t xml:space="preserve">System </w:t>
            </w:r>
            <w:r w:rsidRPr="000E43D3">
              <w:rPr>
                <w:b/>
                <w:sz w:val="16"/>
                <w:szCs w:val="16"/>
                <w:lang w:val="en-US"/>
              </w:rPr>
              <w:t>No</w:t>
            </w:r>
            <w:r w:rsidRPr="008A5CB9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/ </w:t>
            </w:r>
            <w:r w:rsidRPr="008A5CB9">
              <w:rPr>
                <w:sz w:val="16"/>
                <w:szCs w:val="16"/>
              </w:rPr>
              <w:t>System-Nr.</w:t>
            </w:r>
            <w:r>
              <w:rPr>
                <w:sz w:val="16"/>
                <w:szCs w:val="16"/>
              </w:rPr>
              <w:t>:</w:t>
            </w:r>
          </w:p>
          <w:p w14:paraId="0DD7481A" w14:textId="77777777" w:rsidR="00E70A6A" w:rsidRDefault="00E70A6A" w:rsidP="00CE099F">
            <w:pPr>
              <w:spacing w:line="276" w:lineRule="auto"/>
              <w:rPr>
                <w:b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550" w:type="dxa"/>
            <w:vAlign w:val="center"/>
          </w:tcPr>
          <w:p w14:paraId="16F5C053" w14:textId="77777777" w:rsidR="00E70A6A" w:rsidRDefault="00E70A6A" w:rsidP="00CE099F">
            <w:pPr>
              <w:spacing w:line="276" w:lineRule="auto"/>
              <w:rPr>
                <w:sz w:val="16"/>
                <w:szCs w:val="16"/>
              </w:rPr>
            </w:pPr>
            <w:r w:rsidRPr="008A5CB9">
              <w:rPr>
                <w:b/>
                <w:sz w:val="16"/>
                <w:szCs w:val="16"/>
              </w:rPr>
              <w:t>System type</w:t>
            </w:r>
            <w:r>
              <w:rPr>
                <w:sz w:val="16"/>
                <w:szCs w:val="16"/>
              </w:rPr>
              <w:t xml:space="preserve"> / </w:t>
            </w:r>
            <w:r w:rsidRPr="008A5CB9">
              <w:rPr>
                <w:sz w:val="16"/>
                <w:szCs w:val="16"/>
              </w:rPr>
              <w:t>Systemtyp</w:t>
            </w:r>
            <w:r>
              <w:rPr>
                <w:sz w:val="16"/>
                <w:szCs w:val="16"/>
              </w:rPr>
              <w:t>:</w:t>
            </w:r>
          </w:p>
          <w:p w14:paraId="6CDFF070" w14:textId="77777777" w:rsidR="00E70A6A" w:rsidRDefault="00E70A6A" w:rsidP="00CE099F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3FD3DEAA" w14:textId="77777777" w:rsidR="00E70A6A" w:rsidRDefault="00E70A6A" w:rsidP="00E70A6A">
      <w:pPr>
        <w:spacing w:line="276" w:lineRule="auto"/>
        <w:rPr>
          <w:sz w:val="10"/>
        </w:rPr>
      </w:pP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8"/>
        <w:gridCol w:w="2834"/>
        <w:gridCol w:w="2129"/>
        <w:gridCol w:w="2550"/>
      </w:tblGrid>
      <w:tr w:rsidR="00E70A6A" w:rsidRPr="005D2429" w14:paraId="31C076C9" w14:textId="77777777" w:rsidTr="00CE099F">
        <w:trPr>
          <w:cantSplit/>
          <w:trHeight w:val="375"/>
        </w:trPr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11E84A" w14:textId="77777777" w:rsidR="00E70A6A" w:rsidRDefault="00E70A6A" w:rsidP="00CE099F">
            <w:pPr>
              <w:spacing w:line="276" w:lineRule="auto"/>
              <w:rPr>
                <w:sz w:val="16"/>
              </w:rPr>
            </w:pPr>
            <w:r w:rsidRPr="005D2429">
              <w:rPr>
                <w:b/>
                <w:sz w:val="16"/>
              </w:rPr>
              <w:t xml:space="preserve">Part </w:t>
            </w:r>
            <w:r w:rsidRPr="000E43D3">
              <w:rPr>
                <w:b/>
                <w:sz w:val="16"/>
                <w:lang w:val="en-US"/>
              </w:rPr>
              <w:t>No.</w:t>
            </w:r>
            <w:r>
              <w:rPr>
                <w:sz w:val="16"/>
              </w:rPr>
              <w:t xml:space="preserve"> / </w:t>
            </w:r>
            <w:r w:rsidRPr="005D2429">
              <w:rPr>
                <w:sz w:val="16"/>
              </w:rPr>
              <w:t>Artikel-Nr.</w:t>
            </w:r>
            <w:r>
              <w:rPr>
                <w:sz w:val="16"/>
              </w:rPr>
              <w:t>:</w:t>
            </w:r>
          </w:p>
          <w:p w14:paraId="50093221" w14:textId="77777777" w:rsidR="00E70A6A" w:rsidRDefault="00E70A6A" w:rsidP="00CE099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D4EE43" w14:textId="77777777" w:rsidR="00E70A6A" w:rsidRPr="005D2429" w:rsidRDefault="00E70A6A" w:rsidP="00CE099F">
            <w:pPr>
              <w:spacing w:line="276" w:lineRule="auto"/>
              <w:rPr>
                <w:b/>
                <w:sz w:val="16"/>
                <w:szCs w:val="16"/>
                <w:lang w:val="en-US"/>
              </w:rPr>
            </w:pPr>
            <w:r w:rsidRPr="005D2429">
              <w:rPr>
                <w:b/>
                <w:sz w:val="16"/>
                <w:szCs w:val="16"/>
                <w:lang w:val="en-US"/>
              </w:rPr>
              <w:t>Drawing No.</w:t>
            </w:r>
            <w:r w:rsidRPr="005D2429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/ </w:t>
            </w:r>
            <w:r w:rsidRPr="00087EBE">
              <w:rPr>
                <w:sz w:val="16"/>
                <w:szCs w:val="16"/>
              </w:rPr>
              <w:t>Zeichnungs-Nr.</w:t>
            </w:r>
            <w:r w:rsidRPr="005D2429">
              <w:rPr>
                <w:sz w:val="16"/>
                <w:szCs w:val="16"/>
                <w:lang w:val="en-US"/>
              </w:rPr>
              <w:t>:</w:t>
            </w:r>
          </w:p>
          <w:p w14:paraId="02C544C1" w14:textId="77777777" w:rsidR="00E70A6A" w:rsidRDefault="00E70A6A" w:rsidP="00CE099F">
            <w:pPr>
              <w:spacing w:line="276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6" w:name="Text16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EB4D5E" w14:textId="77777777" w:rsidR="00E70A6A" w:rsidRDefault="00E70A6A" w:rsidP="00CE099F">
            <w:pPr>
              <w:spacing w:line="276" w:lineRule="auto"/>
              <w:rPr>
                <w:sz w:val="16"/>
                <w:lang w:val="en-GB"/>
              </w:rPr>
            </w:pPr>
            <w:r w:rsidRPr="005D2429">
              <w:rPr>
                <w:b/>
                <w:sz w:val="16"/>
                <w:lang w:val="en-GB"/>
              </w:rPr>
              <w:t>Part name</w:t>
            </w:r>
            <w:r>
              <w:rPr>
                <w:sz w:val="16"/>
                <w:lang w:val="en-GB"/>
              </w:rPr>
              <w:t xml:space="preserve"> / </w:t>
            </w:r>
            <w:r w:rsidRPr="00087EBE">
              <w:rPr>
                <w:sz w:val="16"/>
              </w:rPr>
              <w:t>Artikel</w:t>
            </w:r>
            <w:r>
              <w:rPr>
                <w:sz w:val="16"/>
                <w:lang w:val="en-GB"/>
              </w:rPr>
              <w:t>-</w:t>
            </w:r>
            <w:r w:rsidRPr="005D2429">
              <w:rPr>
                <w:sz w:val="16"/>
                <w:lang w:val="en-GB"/>
              </w:rPr>
              <w:t>Bez.</w:t>
            </w:r>
            <w:r>
              <w:rPr>
                <w:sz w:val="16"/>
                <w:lang w:val="en-GB"/>
              </w:rPr>
              <w:t>:</w:t>
            </w:r>
          </w:p>
          <w:p w14:paraId="32040444" w14:textId="77777777" w:rsidR="00E70A6A" w:rsidRDefault="00E70A6A" w:rsidP="00CE099F">
            <w:pPr>
              <w:spacing w:line="276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46B82" w14:textId="77777777" w:rsidR="00E70A6A" w:rsidRDefault="00E70A6A" w:rsidP="00CE099F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5D2429">
              <w:rPr>
                <w:b/>
                <w:sz w:val="16"/>
                <w:lang w:val="en-GB"/>
              </w:rPr>
              <w:t>Serial number</w:t>
            </w:r>
            <w:r>
              <w:rPr>
                <w:sz w:val="16"/>
                <w:lang w:val="en-GB"/>
              </w:rPr>
              <w:t xml:space="preserve"> / </w:t>
            </w:r>
            <w:r w:rsidRPr="00087EBE">
              <w:rPr>
                <w:sz w:val="16"/>
              </w:rPr>
              <w:t>Seriennummer</w:t>
            </w:r>
            <w:r>
              <w:rPr>
                <w:sz w:val="16"/>
                <w:lang w:val="en-GB"/>
              </w:rPr>
              <w:t>:</w:t>
            </w:r>
          </w:p>
          <w:p w14:paraId="133D4D05" w14:textId="77777777" w:rsidR="00E70A6A" w:rsidRDefault="00E70A6A" w:rsidP="00CE099F">
            <w:pPr>
              <w:spacing w:line="276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E70A6A" w:rsidRPr="00527145" w14:paraId="0536D169" w14:textId="77777777" w:rsidTr="00CE099F">
        <w:trPr>
          <w:cantSplit/>
          <w:trHeight w:val="375"/>
        </w:trPr>
        <w:tc>
          <w:tcPr>
            <w:tcW w:w="2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99B8D0" w14:textId="77777777" w:rsidR="00E70A6A" w:rsidRDefault="00E70A6A" w:rsidP="00CE099F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527145">
              <w:rPr>
                <w:b/>
                <w:sz w:val="16"/>
                <w:szCs w:val="16"/>
                <w:lang w:val="en-GB"/>
              </w:rPr>
              <w:t>Purchase order No.</w:t>
            </w:r>
            <w:r>
              <w:rPr>
                <w:sz w:val="16"/>
                <w:szCs w:val="16"/>
                <w:lang w:val="en-GB"/>
              </w:rPr>
              <w:t xml:space="preserve"> / </w:t>
            </w:r>
            <w:r w:rsidRPr="009E181E">
              <w:rPr>
                <w:sz w:val="16"/>
                <w:szCs w:val="16"/>
                <w:lang w:val="en-US"/>
              </w:rPr>
              <w:t>Bestell-Nr.:</w:t>
            </w:r>
          </w:p>
          <w:p w14:paraId="0753DB75" w14:textId="77777777" w:rsidR="00E70A6A" w:rsidRDefault="00E70A6A" w:rsidP="00CE099F">
            <w:pPr>
              <w:spacing w:line="276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834" w:type="dxa"/>
            <w:tcBorders>
              <w:top w:val="single" w:sz="12" w:space="0" w:color="auto"/>
            </w:tcBorders>
            <w:vAlign w:val="center"/>
          </w:tcPr>
          <w:p w14:paraId="3716CD74" w14:textId="77777777" w:rsidR="00E70A6A" w:rsidRDefault="00E70A6A" w:rsidP="00CE099F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527145">
              <w:rPr>
                <w:b/>
                <w:sz w:val="16"/>
                <w:szCs w:val="16"/>
                <w:lang w:val="en-GB"/>
              </w:rPr>
              <w:t>Supplier</w:t>
            </w:r>
            <w:r>
              <w:rPr>
                <w:sz w:val="16"/>
                <w:szCs w:val="16"/>
                <w:lang w:val="en-GB"/>
              </w:rPr>
              <w:t xml:space="preserve"> / </w:t>
            </w:r>
            <w:r w:rsidRPr="00087EBE">
              <w:rPr>
                <w:sz w:val="16"/>
                <w:szCs w:val="16"/>
              </w:rPr>
              <w:t>Lieferant:</w:t>
            </w:r>
          </w:p>
          <w:p w14:paraId="00D4AC98" w14:textId="77777777" w:rsidR="00E70A6A" w:rsidRDefault="00E70A6A" w:rsidP="00CE099F">
            <w:pPr>
              <w:spacing w:line="276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6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EDE156" w14:textId="77777777" w:rsidR="00E70A6A" w:rsidRPr="00A77718" w:rsidRDefault="00E70A6A" w:rsidP="00CE099F">
            <w:pPr>
              <w:spacing w:line="276" w:lineRule="auto"/>
              <w:rPr>
                <w:rFonts w:eastAsia="SimSun"/>
                <w:sz w:val="16"/>
                <w:szCs w:val="16"/>
              </w:rPr>
            </w:pPr>
            <w:r w:rsidRPr="00527145">
              <w:rPr>
                <w:b/>
                <w:sz w:val="16"/>
                <w:szCs w:val="16"/>
                <w:lang w:val="en-GB"/>
              </w:rPr>
              <w:t>Complaint quantity</w:t>
            </w:r>
            <w:r>
              <w:rPr>
                <w:sz w:val="16"/>
                <w:szCs w:val="16"/>
                <w:lang w:val="en-GB"/>
              </w:rPr>
              <w:t xml:space="preserve"> / </w:t>
            </w:r>
            <w:r w:rsidRPr="00087EBE">
              <w:rPr>
                <w:sz w:val="16"/>
                <w:szCs w:val="16"/>
              </w:rPr>
              <w:t>Reklamationsmenge</w:t>
            </w:r>
            <w:r>
              <w:rPr>
                <w:sz w:val="16"/>
                <w:szCs w:val="16"/>
                <w:lang w:val="en-GB"/>
              </w:rPr>
              <w:t>:</w:t>
            </w:r>
          </w:p>
          <w:p w14:paraId="35EAA132" w14:textId="77777777" w:rsidR="00E70A6A" w:rsidRDefault="00E70A6A" w:rsidP="00CE099F">
            <w:pPr>
              <w:spacing w:line="276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E70A6A" w:rsidRPr="00B16E16" w14:paraId="49C048EC" w14:textId="77777777" w:rsidTr="00CE099F">
        <w:trPr>
          <w:cantSplit/>
          <w:trHeight w:val="375"/>
        </w:trPr>
        <w:tc>
          <w:tcPr>
            <w:tcW w:w="56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0C5F3F" w14:textId="77777777" w:rsidR="00E70A6A" w:rsidRDefault="00E70A6A" w:rsidP="00CE099F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B16E16">
              <w:rPr>
                <w:b/>
                <w:sz w:val="16"/>
                <w:lang w:val="en-GB"/>
              </w:rPr>
              <w:t>Q-Note No.</w:t>
            </w:r>
            <w:r>
              <w:rPr>
                <w:sz w:val="16"/>
                <w:lang w:val="en-GB"/>
              </w:rPr>
              <w:t xml:space="preserve"> / </w:t>
            </w:r>
            <w:r w:rsidRPr="00B16E16">
              <w:rPr>
                <w:sz w:val="16"/>
                <w:lang w:val="en-GB"/>
              </w:rPr>
              <w:t>Q-</w:t>
            </w:r>
            <w:r w:rsidRPr="000E43D3">
              <w:rPr>
                <w:sz w:val="16"/>
              </w:rPr>
              <w:t>Meldungs-Nr.</w:t>
            </w:r>
            <w:r>
              <w:rPr>
                <w:sz w:val="16"/>
                <w:lang w:val="en-GB"/>
              </w:rPr>
              <w:t>:</w:t>
            </w:r>
          </w:p>
          <w:p w14:paraId="2CAEACE9" w14:textId="77777777" w:rsidR="00E70A6A" w:rsidRDefault="00E70A6A" w:rsidP="00CE099F">
            <w:pPr>
              <w:spacing w:line="276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2C22E3" w14:textId="77777777" w:rsidR="00E70A6A" w:rsidRPr="00601D72" w:rsidRDefault="00E70A6A" w:rsidP="00CE099F">
            <w:pPr>
              <w:rPr>
                <w:sz w:val="16"/>
                <w:lang w:val="en-GB"/>
              </w:rPr>
            </w:pPr>
            <w:r w:rsidRPr="0041732F">
              <w:rPr>
                <w:b/>
                <w:sz w:val="16"/>
                <w:lang w:val="en-GB"/>
              </w:rPr>
              <w:t>RMA No.</w:t>
            </w:r>
            <w:r w:rsidRPr="0041732F">
              <w:rPr>
                <w:sz w:val="16"/>
                <w:lang w:val="en-GB"/>
              </w:rPr>
              <w:t xml:space="preserve"> / RMA-Nr.:</w:t>
            </w:r>
          </w:p>
          <w:p w14:paraId="6C4339CD" w14:textId="77777777" w:rsidR="00E70A6A" w:rsidRDefault="00E70A6A" w:rsidP="00CE099F">
            <w:pPr>
              <w:spacing w:line="276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D576B" w14:textId="77777777" w:rsidR="00E70A6A" w:rsidRDefault="00F96F2F" w:rsidP="00CE099F">
            <w:pPr>
              <w:spacing w:line="276" w:lineRule="auto"/>
              <w:rPr>
                <w:sz w:val="16"/>
                <w:lang w:val="en-GB"/>
              </w:rPr>
            </w:pPr>
            <w:r w:rsidRPr="00F96F2F">
              <w:rPr>
                <w:b/>
                <w:sz w:val="16"/>
                <w:lang w:val="en-GB"/>
              </w:rPr>
              <w:t>Device Tag</w:t>
            </w:r>
            <w:r w:rsidR="00E70A6A">
              <w:rPr>
                <w:sz w:val="16"/>
                <w:lang w:val="en-GB"/>
              </w:rPr>
              <w:t xml:space="preserve"> /</w:t>
            </w:r>
            <w:r w:rsidR="004D34B2">
              <w:rPr>
                <w:sz w:val="16"/>
                <w:lang w:val="en-GB"/>
              </w:rPr>
              <w:t xml:space="preserve"> </w:t>
            </w:r>
            <w:r w:rsidRPr="00F96F2F">
              <w:rPr>
                <w:sz w:val="16"/>
                <w:lang w:val="en-GB"/>
              </w:rPr>
              <w:t>BMK</w:t>
            </w:r>
            <w:r w:rsidR="00E70A6A" w:rsidRPr="00087EBE">
              <w:rPr>
                <w:sz w:val="16"/>
              </w:rPr>
              <w:t>:</w:t>
            </w:r>
          </w:p>
          <w:p w14:paraId="1CDF9E15" w14:textId="77777777" w:rsidR="00E70A6A" w:rsidRDefault="00E70A6A" w:rsidP="00CE099F">
            <w:pPr>
              <w:spacing w:line="276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70BA4F89" w14:textId="77777777" w:rsidR="00E70A6A" w:rsidRDefault="00E70A6A" w:rsidP="00E70A6A">
      <w:pPr>
        <w:rPr>
          <w:sz w:val="10"/>
          <w:lang w:val="en-GB"/>
        </w:rPr>
      </w:pP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2"/>
        <w:gridCol w:w="4679"/>
      </w:tblGrid>
      <w:tr w:rsidR="00E70A6A" w14:paraId="5B8A35DB" w14:textId="77777777" w:rsidTr="00CE099F">
        <w:trPr>
          <w:trHeight w:val="474"/>
        </w:trPr>
        <w:tc>
          <w:tcPr>
            <w:tcW w:w="56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8A37C0" w14:textId="77777777" w:rsidR="00E70A6A" w:rsidRPr="00AF7E85" w:rsidRDefault="00E70A6A" w:rsidP="00CE099F">
            <w:pPr>
              <w:spacing w:line="276" w:lineRule="auto"/>
              <w:rPr>
                <w:sz w:val="16"/>
                <w:szCs w:val="16"/>
                <w:lang w:val="en-US"/>
              </w:rPr>
            </w:pPr>
            <w:bookmarkStart w:id="7" w:name="_Hlk152243352"/>
            <w:r w:rsidRPr="00AF7E85">
              <w:rPr>
                <w:b/>
                <w:sz w:val="16"/>
                <w:szCs w:val="16"/>
                <w:lang w:val="en-US"/>
              </w:rPr>
              <w:t>Defect detected at</w:t>
            </w:r>
            <w:r w:rsidRPr="00AF7E85">
              <w:rPr>
                <w:sz w:val="16"/>
                <w:szCs w:val="16"/>
                <w:lang w:val="en-US"/>
              </w:rPr>
              <w:t xml:space="preserve"> /</w:t>
            </w:r>
            <w:r w:rsidRPr="00AF7E85">
              <w:rPr>
                <w:lang w:val="en-US"/>
              </w:rPr>
              <w:t xml:space="preserve"> </w:t>
            </w:r>
            <w:r w:rsidRPr="00AF7E85">
              <w:rPr>
                <w:sz w:val="16"/>
                <w:szCs w:val="16"/>
              </w:rPr>
              <w:t>Fehler</w:t>
            </w:r>
            <w:r>
              <w:rPr>
                <w:sz w:val="16"/>
                <w:szCs w:val="16"/>
              </w:rPr>
              <w:t>ort</w:t>
            </w:r>
            <w:r w:rsidRPr="00AF7E85">
              <w:rPr>
                <w:sz w:val="16"/>
                <w:szCs w:val="16"/>
                <w:lang w:val="en-US"/>
              </w:rPr>
              <w:t>:</w:t>
            </w:r>
          </w:p>
          <w:p w14:paraId="6F8999B0" w14:textId="77777777" w:rsidR="00E70A6A" w:rsidRDefault="00E70A6A" w:rsidP="00CE099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"/>
                    <w:listEntry w:val="Supplier"/>
                    <w:listEntry w:val="Goods-in"/>
                    <w:listEntry w:val="First sample inspection"/>
                    <w:listEntry w:val="Incoming inspection"/>
                    <w:listEntry w:val="Production"/>
                    <w:listEntry w:val="Customer"/>
                  </w:ddList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FORMDROPDOWN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6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D9E615" w14:textId="77777777" w:rsidR="00E70A6A" w:rsidRDefault="00E70A6A" w:rsidP="00CE099F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3B51C8">
              <w:rPr>
                <w:b/>
                <w:sz w:val="16"/>
                <w:szCs w:val="16"/>
                <w:lang w:val="en-GB"/>
              </w:rPr>
              <w:t>Defect type</w:t>
            </w:r>
            <w:r>
              <w:rPr>
                <w:sz w:val="16"/>
                <w:szCs w:val="16"/>
                <w:lang w:val="en-GB"/>
              </w:rPr>
              <w:t xml:space="preserve"> / </w:t>
            </w:r>
            <w:r w:rsidRPr="00087EBE">
              <w:rPr>
                <w:sz w:val="16"/>
                <w:szCs w:val="16"/>
              </w:rPr>
              <w:t>Fehlerart:</w:t>
            </w:r>
          </w:p>
          <w:p w14:paraId="1E5C71E6" w14:textId="77777777" w:rsidR="00E70A6A" w:rsidRDefault="00E70A6A" w:rsidP="00CE099F">
            <w:pPr>
              <w:spacing w:line="276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"/>
                    <w:listEntry w:val="Hardware"/>
                    <w:listEntry w:val="Software"/>
                    <w:listEntry w:val="Process"/>
                  </w:ddList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FORMDROPDOWN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E70A6A" w14:paraId="4A997DE0" w14:textId="77777777" w:rsidTr="00CE099F">
        <w:trPr>
          <w:trHeight w:val="474"/>
        </w:trPr>
        <w:tc>
          <w:tcPr>
            <w:tcW w:w="103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10054" w14:textId="77777777" w:rsidR="00E70A6A" w:rsidRDefault="00E70A6A" w:rsidP="00CE099F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en-GB"/>
              </w:rPr>
            </w:pPr>
            <w:r w:rsidRPr="003B51C8">
              <w:rPr>
                <w:b/>
                <w:sz w:val="16"/>
                <w:szCs w:val="16"/>
                <w:lang w:val="en-GB"/>
              </w:rPr>
              <w:t>Defect description</w:t>
            </w:r>
            <w:r>
              <w:rPr>
                <w:b/>
                <w:sz w:val="16"/>
                <w:lang w:val="en-GB"/>
              </w:rPr>
              <w:t xml:space="preserve"> </w:t>
            </w:r>
            <w:r w:rsidRPr="003B51C8">
              <w:rPr>
                <w:sz w:val="16"/>
                <w:lang w:val="en-GB"/>
              </w:rPr>
              <w:t xml:space="preserve">/ </w:t>
            </w:r>
            <w:r w:rsidRPr="00087EBE">
              <w:rPr>
                <w:sz w:val="16"/>
              </w:rPr>
              <w:t>Beanstandungsgrund</w:t>
            </w:r>
            <w:r w:rsidRPr="00087EBE">
              <w:rPr>
                <w:sz w:val="16"/>
                <w:szCs w:val="16"/>
              </w:rPr>
              <w:t>:</w:t>
            </w:r>
          </w:p>
          <w:p w14:paraId="38B67454" w14:textId="77777777" w:rsidR="00E70A6A" w:rsidRPr="003B51C8" w:rsidRDefault="00E70A6A" w:rsidP="00CE099F">
            <w:pPr>
              <w:spacing w:line="276" w:lineRule="auto"/>
              <w:rPr>
                <w:b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"/>
                    <w:listEntry w:val="Damage/Defect/Error/Part conditions"/>
                    <w:listEntry w:val="Wrong part"/>
                    <w:listEntry w:val="Missing part"/>
                    <w:listEntry w:val="Dimensional error"/>
                    <w:listEntry w:val="Missing/fauty documentation"/>
                    <w:listEntry w:val="Engineering/Design issue"/>
                    <w:listEntry w:val="Leakage"/>
                    <w:listEntry w:val="Specifications not met"/>
                    <w:listEntry w:val="Contamination/cleanliness"/>
                    <w:listEntry w:val="Product obsolescence/change"/>
                    <w:listEntry w:val="Installation/user error"/>
                    <w:listEntry w:val="Others"/>
                  </w:ddList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FORMDROPDOWN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bookmarkEnd w:id="7"/>
    </w:tbl>
    <w:p w14:paraId="7D7EDF86" w14:textId="77777777" w:rsidR="00E70A6A" w:rsidRDefault="00E70A6A" w:rsidP="00E70A6A">
      <w:pPr>
        <w:rPr>
          <w:sz w:val="10"/>
          <w:lang w:val="en-GB"/>
        </w:rPr>
        <w:sectPr w:rsidR="00E70A6A" w:rsidSect="009E181E">
          <w:footerReference w:type="default" r:id="rId15"/>
          <w:type w:val="continuous"/>
          <w:pgSz w:w="11906" w:h="16838" w:code="9"/>
          <w:pgMar w:top="397" w:right="1418" w:bottom="992" w:left="851" w:header="425" w:footer="420" w:gutter="0"/>
          <w:cols w:space="720"/>
        </w:sectPr>
      </w:pPr>
    </w:p>
    <w:p w14:paraId="07522021" w14:textId="77777777" w:rsidR="00E70A6A" w:rsidRDefault="00E70A6A" w:rsidP="00E70A6A">
      <w:pPr>
        <w:rPr>
          <w:sz w:val="10"/>
          <w:lang w:val="en-GB"/>
        </w:rPr>
      </w:pP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</w:tblBorders>
        <w:tblLook w:val="00A0" w:firstRow="1" w:lastRow="0" w:firstColumn="1" w:lastColumn="0" w:noHBand="0" w:noVBand="0"/>
      </w:tblPr>
      <w:tblGrid>
        <w:gridCol w:w="5812"/>
        <w:gridCol w:w="4536"/>
      </w:tblGrid>
      <w:tr w:rsidR="00E70A6A" w14:paraId="3DC72336" w14:textId="77777777" w:rsidTr="00CE099F">
        <w:tc>
          <w:tcPr>
            <w:tcW w:w="58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A73C9F" w14:textId="77777777" w:rsidR="00E70A6A" w:rsidRPr="0007737E" w:rsidRDefault="00E70A6A" w:rsidP="00CE099F">
            <w:pPr>
              <w:spacing w:line="276" w:lineRule="auto"/>
              <w:rPr>
                <w:sz w:val="10"/>
              </w:rPr>
            </w:pPr>
            <w:r w:rsidRPr="0007737E">
              <w:t>1</w:t>
            </w:r>
            <w:r w:rsidRPr="0007737E">
              <w:rPr>
                <w:sz w:val="16"/>
              </w:rPr>
              <w:t xml:space="preserve">. </w:t>
            </w:r>
            <w:r w:rsidRPr="0007737E">
              <w:rPr>
                <w:b/>
                <w:sz w:val="16"/>
              </w:rPr>
              <w:t xml:space="preserve">Problem </w:t>
            </w:r>
            <w:r w:rsidRPr="0007737E">
              <w:rPr>
                <w:b/>
                <w:sz w:val="16"/>
                <w:lang w:val="en-US"/>
              </w:rPr>
              <w:t>description</w:t>
            </w:r>
            <w:r w:rsidRPr="0007737E">
              <w:rPr>
                <w:b/>
                <w:sz w:val="16"/>
              </w:rPr>
              <w:t xml:space="preserve"> </w:t>
            </w:r>
            <w:r w:rsidRPr="0007737E">
              <w:rPr>
                <w:sz w:val="16"/>
              </w:rPr>
              <w:t>/ Problembeschreibung: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CD872A" w14:textId="77777777" w:rsidR="00E70A6A" w:rsidRPr="0007737E" w:rsidRDefault="00E70A6A" w:rsidP="00CE099F">
            <w:pPr>
              <w:spacing w:before="120" w:after="120" w:line="276" w:lineRule="auto"/>
              <w:rPr>
                <w:sz w:val="16"/>
                <w:szCs w:val="16"/>
              </w:rPr>
            </w:pPr>
          </w:p>
        </w:tc>
      </w:tr>
      <w:tr w:rsidR="00E70A6A" w:rsidRPr="00090691" w14:paraId="27DBEEA4" w14:textId="77777777" w:rsidTr="00CE099F">
        <w:tc>
          <w:tcPr>
            <w:tcW w:w="1034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9E9700" w14:textId="77777777" w:rsidR="00E70A6A" w:rsidRDefault="00E70A6A" w:rsidP="00CE099F">
            <w:pPr>
              <w:spacing w:before="120" w:after="120"/>
              <w:ind w:right="-567"/>
              <w:rPr>
                <w:sz w:val="16"/>
              </w:rPr>
            </w:pPr>
            <w:r w:rsidRPr="008728BC">
              <w:rPr>
                <w:b/>
                <w:sz w:val="16"/>
              </w:rPr>
              <w:t xml:space="preserve">Problem </w:t>
            </w:r>
            <w:proofErr w:type="spellStart"/>
            <w:r w:rsidRPr="008728BC">
              <w:rPr>
                <w:b/>
                <w:sz w:val="16"/>
              </w:rPr>
              <w:t>description</w:t>
            </w:r>
            <w:proofErr w:type="spellEnd"/>
            <w:r w:rsidRPr="008728BC">
              <w:rPr>
                <w:b/>
                <w:sz w:val="16"/>
              </w:rPr>
              <w:t xml:space="preserve"> </w:t>
            </w:r>
            <w:proofErr w:type="spellStart"/>
            <w:r w:rsidRPr="008728BC">
              <w:rPr>
                <w:b/>
                <w:sz w:val="16"/>
              </w:rPr>
              <w:t>by</w:t>
            </w:r>
            <w:proofErr w:type="spellEnd"/>
            <w:r>
              <w:rPr>
                <w:sz w:val="16"/>
              </w:rPr>
              <w:t xml:space="preserve"> </w:t>
            </w:r>
            <w:r w:rsidRPr="008728BC">
              <w:rPr>
                <w:sz w:val="16"/>
              </w:rPr>
              <w:t>/ Problembeschreibung durch:</w:t>
            </w:r>
          </w:p>
          <w:p w14:paraId="2E13A04F" w14:textId="77777777" w:rsidR="00E70A6A" w:rsidRPr="00090691" w:rsidRDefault="00E70A6A" w:rsidP="00CE099F">
            <w:pPr>
              <w:tabs>
                <w:tab w:val="left" w:pos="4996"/>
              </w:tabs>
              <w:spacing w:before="120" w:after="120"/>
              <w:rPr>
                <w:rFonts w:cs="Arial"/>
                <w:b/>
                <w:color w:val="333333"/>
                <w:sz w:val="16"/>
                <w:szCs w:val="16"/>
                <w:lang w:val="en-US"/>
              </w:rPr>
            </w:pPr>
            <w:bookmarkStart w:id="8" w:name="Text106"/>
            <w:r w:rsidRPr="00090691">
              <w:rPr>
                <w:rFonts w:cs="Arial"/>
                <w:b/>
                <w:color w:val="000000"/>
                <w:sz w:val="16"/>
                <w:szCs w:val="16"/>
                <w:lang w:val="en-US" w:eastAsia="de-DE"/>
              </w:rPr>
              <w:t>AIXTRON</w:t>
            </w:r>
            <w:r w:rsidRPr="00090691">
              <w:rPr>
                <w:rFonts w:cs="Arial"/>
                <w:color w:val="000000"/>
                <w:sz w:val="16"/>
                <w:szCs w:val="16"/>
                <w:lang w:val="en-US" w:eastAsia="de-DE"/>
              </w:rPr>
              <w:t xml:space="preserve"> // </w:t>
            </w:r>
            <w:r w:rsidRPr="008728BC">
              <w:rPr>
                <w:rFonts w:cs="Arial"/>
                <w:b/>
                <w:color w:val="000000"/>
                <w:sz w:val="16"/>
                <w:szCs w:val="16"/>
                <w:lang w:val="en-US" w:eastAsia="de-DE"/>
              </w:rPr>
              <w:t>Customer</w:t>
            </w:r>
            <w:r w:rsidRPr="00090691">
              <w:rPr>
                <w:rFonts w:cs="Arial"/>
                <w:color w:val="000000"/>
                <w:sz w:val="16"/>
                <w:szCs w:val="16"/>
                <w:lang w:val="en-US" w:eastAsia="de-DE"/>
              </w:rPr>
              <w:t xml:space="preserve"> (</w:t>
            </w:r>
            <w:r w:rsidRPr="008728BC">
              <w:rPr>
                <w:rFonts w:cs="Arial"/>
                <w:color w:val="000000"/>
                <w:sz w:val="16"/>
                <w:szCs w:val="16"/>
                <w:lang w:val="en-US" w:eastAsia="de-DE"/>
              </w:rPr>
              <w:t>Kunde</w:t>
            </w:r>
            <w:r w:rsidRPr="00090691">
              <w:rPr>
                <w:rFonts w:cs="Arial"/>
                <w:color w:val="000000"/>
                <w:sz w:val="16"/>
                <w:szCs w:val="16"/>
                <w:lang w:val="en-US" w:eastAsia="de-DE"/>
              </w:rPr>
              <w:t xml:space="preserve">) // </w:t>
            </w:r>
            <w:r w:rsidRPr="008728BC">
              <w:rPr>
                <w:rFonts w:cs="Arial"/>
                <w:b/>
                <w:color w:val="000000"/>
                <w:sz w:val="16"/>
                <w:szCs w:val="16"/>
                <w:lang w:val="en-GB" w:eastAsia="de-DE"/>
              </w:rPr>
              <w:t>Supplier</w:t>
            </w:r>
            <w:r w:rsidRPr="00090691">
              <w:rPr>
                <w:rFonts w:cs="Arial"/>
                <w:color w:val="000000"/>
                <w:sz w:val="16"/>
                <w:szCs w:val="16"/>
                <w:lang w:val="en-US" w:eastAsia="de-DE"/>
              </w:rPr>
              <w:t xml:space="preserve"> (</w:t>
            </w:r>
            <w:proofErr w:type="spellStart"/>
            <w:r w:rsidRPr="008728BC">
              <w:rPr>
                <w:rFonts w:cs="Arial"/>
                <w:color w:val="000000"/>
                <w:sz w:val="16"/>
                <w:szCs w:val="16"/>
                <w:lang w:val="en-US" w:eastAsia="de-DE"/>
              </w:rPr>
              <w:t>Lieferant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lang w:val="en-GB" w:eastAsia="de-DE"/>
              </w:rPr>
              <w:t>)</w:t>
            </w:r>
          </w:p>
          <w:bookmarkEnd w:id="8"/>
          <w:p w14:paraId="41F9D136" w14:textId="77777777" w:rsidR="00E70A6A" w:rsidRPr="00090691" w:rsidRDefault="00E70A6A" w:rsidP="00CE099F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</w:tbl>
    <w:p w14:paraId="3B5EE43E" w14:textId="77777777" w:rsidR="00E70A6A" w:rsidRPr="006260AF" w:rsidRDefault="00E70A6A" w:rsidP="00E70A6A">
      <w:pPr>
        <w:spacing w:line="276" w:lineRule="auto"/>
        <w:rPr>
          <w:sz w:val="2"/>
          <w:szCs w:val="2"/>
        </w:rPr>
      </w:pPr>
    </w:p>
    <w:tbl>
      <w:tblPr>
        <w:tblW w:w="10348" w:type="dxa"/>
        <w:tblInd w:w="28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E70A6A" w:rsidRPr="009E181E" w14:paraId="0216A7B0" w14:textId="77777777" w:rsidTr="00CE099F">
        <w:trPr>
          <w:trHeight w:val="60"/>
        </w:trPr>
        <w:tc>
          <w:tcPr>
            <w:tcW w:w="10348" w:type="dxa"/>
            <w:shd w:val="clear" w:color="auto" w:fill="FFFFFF"/>
            <w:vAlign w:val="center"/>
          </w:tcPr>
          <w:p w14:paraId="4266F01F" w14:textId="77777777" w:rsidR="00E70A6A" w:rsidRPr="009E181E" w:rsidRDefault="00E70A6A" w:rsidP="00CE099F">
            <w:pPr>
              <w:spacing w:line="276" w:lineRule="auto"/>
              <w:rPr>
                <w:b/>
                <w:sz w:val="16"/>
              </w:rPr>
            </w:pPr>
          </w:p>
        </w:tc>
      </w:tr>
    </w:tbl>
    <w:p w14:paraId="3A2BB6EC" w14:textId="77777777" w:rsidR="00E70A6A" w:rsidRPr="009E181E" w:rsidRDefault="00E70A6A" w:rsidP="00E70A6A">
      <w:pPr>
        <w:rPr>
          <w:sz w:val="10"/>
        </w:rPr>
        <w:sectPr w:rsidR="00E70A6A" w:rsidRPr="009E181E" w:rsidSect="00E9136B">
          <w:type w:val="continuous"/>
          <w:pgSz w:w="11906" w:h="16838" w:code="9"/>
          <w:pgMar w:top="397" w:right="1418" w:bottom="992" w:left="851" w:header="425" w:footer="420" w:gutter="0"/>
          <w:cols w:space="720"/>
          <w:formProt w:val="0"/>
        </w:sectPr>
      </w:pPr>
    </w:p>
    <w:p w14:paraId="3A15471E" w14:textId="77777777" w:rsidR="00E70A6A" w:rsidRPr="009E181E" w:rsidRDefault="00E70A6A" w:rsidP="00E70A6A">
      <w:pPr>
        <w:rPr>
          <w:sz w:val="10"/>
        </w:rPr>
      </w:pP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4394"/>
      </w:tblGrid>
      <w:tr w:rsidR="00E70A6A" w14:paraId="518444C5" w14:textId="77777777" w:rsidTr="00CE099F">
        <w:tc>
          <w:tcPr>
            <w:tcW w:w="595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D560A09" w14:textId="77777777" w:rsidR="00E70A6A" w:rsidRDefault="00E70A6A" w:rsidP="00CE099F">
            <w:pPr>
              <w:keepNext/>
              <w:spacing w:line="276" w:lineRule="auto"/>
              <w:rPr>
                <w:sz w:val="10"/>
              </w:rPr>
            </w:pPr>
            <w:r>
              <w:t>2</w:t>
            </w:r>
            <w:r>
              <w:rPr>
                <w:sz w:val="16"/>
              </w:rPr>
              <w:t xml:space="preserve">. </w:t>
            </w:r>
            <w:r w:rsidRPr="00D17793">
              <w:rPr>
                <w:b/>
                <w:sz w:val="16"/>
              </w:rPr>
              <w:t xml:space="preserve">Problem </w:t>
            </w:r>
            <w:r w:rsidRPr="009E181E">
              <w:rPr>
                <w:b/>
                <w:sz w:val="16"/>
              </w:rPr>
              <w:t>Solving Team (Names)</w:t>
            </w:r>
            <w:r w:rsidRPr="009E181E">
              <w:rPr>
                <w:sz w:val="16"/>
              </w:rPr>
              <w:t xml:space="preserve"> / </w:t>
            </w:r>
            <w:r w:rsidRPr="00D17793">
              <w:rPr>
                <w:sz w:val="16"/>
              </w:rPr>
              <w:t>Teammitglieder (Namen)</w:t>
            </w:r>
            <w:r w:rsidRPr="009E181E">
              <w:rPr>
                <w:sz w:val="16"/>
              </w:rPr>
              <w:t>: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48CBE7B1" w14:textId="77777777" w:rsidR="00E70A6A" w:rsidRDefault="00E70A6A" w:rsidP="00CE099F">
            <w:pPr>
              <w:spacing w:before="120" w:after="120" w:line="276" w:lineRule="auto"/>
              <w:rPr>
                <w:sz w:val="10"/>
                <w:lang w:val="en-GB"/>
              </w:rPr>
            </w:pPr>
            <w:r w:rsidRPr="00DD7439">
              <w:rPr>
                <w:b/>
                <w:sz w:val="16"/>
                <w:lang w:val="en-GB"/>
              </w:rPr>
              <w:t>Department</w:t>
            </w:r>
            <w:r>
              <w:rPr>
                <w:sz w:val="16"/>
                <w:lang w:val="en-GB"/>
              </w:rPr>
              <w:t xml:space="preserve"> / </w:t>
            </w:r>
            <w:r w:rsidRPr="00DD7439">
              <w:rPr>
                <w:sz w:val="16"/>
                <w:lang w:val="en-GB"/>
              </w:rPr>
              <w:t>Abt.</w:t>
            </w:r>
            <w:r>
              <w:rPr>
                <w:sz w:val="16"/>
                <w:lang w:val="en-GB"/>
              </w:rPr>
              <w:t>:</w:t>
            </w:r>
          </w:p>
        </w:tc>
      </w:tr>
      <w:tr w:rsidR="00E70A6A" w:rsidRPr="00063F9A" w14:paraId="4ECC3211" w14:textId="77777777" w:rsidTr="00CE099F">
        <w:tc>
          <w:tcPr>
            <w:tcW w:w="5954" w:type="dxa"/>
            <w:vAlign w:val="center"/>
          </w:tcPr>
          <w:p w14:paraId="5A4F20BE" w14:textId="77777777" w:rsidR="00E70A6A" w:rsidRPr="009E181E" w:rsidRDefault="00E70A6A" w:rsidP="00CE099F">
            <w:pPr>
              <w:keepNext/>
              <w:widowControl w:val="0"/>
              <w:tabs>
                <w:tab w:val="left" w:pos="4275"/>
                <w:tab w:val="left" w:pos="7155"/>
              </w:tabs>
              <w:spacing w:before="120" w:after="120" w:line="276" w:lineRule="auto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Contact on site / </w:t>
            </w:r>
            <w:r w:rsidRPr="009E181E">
              <w:rPr>
                <w:bCs/>
                <w:sz w:val="16"/>
                <w:szCs w:val="16"/>
                <w:lang w:val="en-US"/>
              </w:rPr>
              <w:t>Ansprechpartner</w:t>
            </w:r>
            <w:r>
              <w:rPr>
                <w:bCs/>
                <w:sz w:val="16"/>
                <w:szCs w:val="16"/>
                <w:lang w:val="en-US"/>
              </w:rPr>
              <w:t xml:space="preserve"> vor Ort:</w:t>
            </w:r>
          </w:p>
        </w:tc>
        <w:tc>
          <w:tcPr>
            <w:tcW w:w="4394" w:type="dxa"/>
            <w:vAlign w:val="center"/>
          </w:tcPr>
          <w:p w14:paraId="28A7F76F" w14:textId="77777777" w:rsidR="00E70A6A" w:rsidRPr="00063F9A" w:rsidRDefault="00E70A6A" w:rsidP="00CE099F">
            <w:pPr>
              <w:widowControl w:val="0"/>
              <w:spacing w:before="120" w:after="120" w:line="276" w:lineRule="auto"/>
              <w:rPr>
                <w:sz w:val="16"/>
                <w:szCs w:val="16"/>
                <w:lang w:val="en-US"/>
              </w:rPr>
            </w:pPr>
          </w:p>
        </w:tc>
      </w:tr>
      <w:tr w:rsidR="00E70A6A" w14:paraId="7A9BD1A1" w14:textId="77777777" w:rsidTr="00CE099F">
        <w:tc>
          <w:tcPr>
            <w:tcW w:w="5954" w:type="dxa"/>
            <w:vAlign w:val="center"/>
          </w:tcPr>
          <w:p w14:paraId="0AA9A0BA" w14:textId="77777777" w:rsidR="00E70A6A" w:rsidRPr="009E181E" w:rsidRDefault="00E70A6A" w:rsidP="00CE099F">
            <w:pPr>
              <w:keepNext/>
              <w:widowControl w:val="0"/>
              <w:tabs>
                <w:tab w:val="left" w:pos="4275"/>
                <w:tab w:val="left" w:pos="7155"/>
              </w:tabs>
              <w:spacing w:before="120" w:after="120"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2887BE49" w14:textId="77777777" w:rsidR="00E70A6A" w:rsidRDefault="00E70A6A" w:rsidP="00CE099F">
            <w:pPr>
              <w:widowControl w:val="0"/>
              <w:spacing w:before="120" w:after="120" w:line="276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E70A6A" w14:paraId="39E860B7" w14:textId="77777777" w:rsidTr="00CE099F">
        <w:tc>
          <w:tcPr>
            <w:tcW w:w="5954" w:type="dxa"/>
            <w:vAlign w:val="center"/>
          </w:tcPr>
          <w:p w14:paraId="46C608E5" w14:textId="77777777" w:rsidR="00E70A6A" w:rsidRDefault="00E70A6A" w:rsidP="00CE099F">
            <w:pPr>
              <w:keepNext/>
              <w:spacing w:before="120" w:after="120" w:line="276" w:lineRule="auto"/>
              <w:rPr>
                <w:sz w:val="10"/>
              </w:rPr>
            </w:pPr>
            <w:r>
              <w:rPr>
                <w:b/>
                <w:sz w:val="16"/>
                <w:szCs w:val="16"/>
              </w:rPr>
              <w:t xml:space="preserve">8D </w:t>
            </w:r>
            <w:r w:rsidRPr="00DD7439">
              <w:rPr>
                <w:b/>
                <w:sz w:val="16"/>
                <w:szCs w:val="16"/>
              </w:rPr>
              <w:t>Team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D7439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 xml:space="preserve">8D Gruppenmitglieder: </w:t>
            </w:r>
          </w:p>
        </w:tc>
        <w:tc>
          <w:tcPr>
            <w:tcW w:w="4394" w:type="dxa"/>
            <w:vAlign w:val="center"/>
          </w:tcPr>
          <w:p w14:paraId="36501953" w14:textId="77777777" w:rsidR="00E70A6A" w:rsidRDefault="00E70A6A" w:rsidP="00CE099F">
            <w:pPr>
              <w:spacing w:before="120" w:after="120" w:line="276" w:lineRule="auto"/>
              <w:rPr>
                <w:sz w:val="10"/>
              </w:rPr>
            </w:pPr>
            <w:r w:rsidRPr="00DD7439">
              <w:rPr>
                <w:b/>
                <w:sz w:val="16"/>
                <w:lang w:val="en-GB"/>
              </w:rPr>
              <w:t>Department</w:t>
            </w:r>
            <w:r>
              <w:rPr>
                <w:sz w:val="16"/>
                <w:lang w:val="en-GB"/>
              </w:rPr>
              <w:t xml:space="preserve"> / </w:t>
            </w:r>
            <w:r w:rsidRPr="00DD7439">
              <w:rPr>
                <w:sz w:val="16"/>
                <w:lang w:val="en-GB"/>
              </w:rPr>
              <w:t>Abt.</w:t>
            </w:r>
            <w:r>
              <w:rPr>
                <w:sz w:val="16"/>
                <w:lang w:val="en-GB"/>
              </w:rPr>
              <w:t>:</w:t>
            </w:r>
          </w:p>
        </w:tc>
      </w:tr>
      <w:tr w:rsidR="00E70A6A" w14:paraId="2F127101" w14:textId="77777777" w:rsidTr="00CE099F">
        <w:tc>
          <w:tcPr>
            <w:tcW w:w="5954" w:type="dxa"/>
            <w:tcBorders>
              <w:bottom w:val="single" w:sz="12" w:space="0" w:color="auto"/>
            </w:tcBorders>
            <w:vAlign w:val="center"/>
          </w:tcPr>
          <w:p w14:paraId="22D324F9" w14:textId="77777777" w:rsidR="00E70A6A" w:rsidRDefault="00E70A6A" w:rsidP="00CE099F">
            <w:pPr>
              <w:keepNext/>
              <w:spacing w:before="120" w:after="120" w:line="276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r>
              <w:rPr>
                <w:sz w:val="16"/>
                <w:szCs w:val="16"/>
                <w:lang w:val="en-GB"/>
              </w:rPr>
              <w:t xml:space="preserve"> (Lead)</w:t>
            </w:r>
          </w:p>
          <w:p w14:paraId="193E2BCB" w14:textId="77777777" w:rsidR="00E70A6A" w:rsidRDefault="00E70A6A" w:rsidP="00CE099F">
            <w:pPr>
              <w:keepNext/>
              <w:spacing w:before="120" w:after="12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0122BB3B" w14:textId="77777777" w:rsidR="00E70A6A" w:rsidRDefault="00E70A6A" w:rsidP="00CE099F">
            <w:pPr>
              <w:spacing w:before="120" w:after="120" w:line="276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2C75678E" w14:textId="77777777" w:rsidR="00E70A6A" w:rsidRDefault="00E70A6A" w:rsidP="00CE099F">
            <w:pPr>
              <w:spacing w:before="120" w:after="120" w:line="276" w:lineRule="auto"/>
              <w:rPr>
                <w:sz w:val="10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7185FE1A" w14:textId="77777777" w:rsidR="00E70A6A" w:rsidRDefault="00E70A6A" w:rsidP="00E70A6A">
      <w:pPr>
        <w:rPr>
          <w:sz w:val="10"/>
        </w:rPr>
      </w:pP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4"/>
        <w:gridCol w:w="1843"/>
        <w:gridCol w:w="2551"/>
      </w:tblGrid>
      <w:tr w:rsidR="00E70A6A" w14:paraId="4C651C23" w14:textId="77777777" w:rsidTr="00CE099F">
        <w:tc>
          <w:tcPr>
            <w:tcW w:w="595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C721F9F" w14:textId="77777777" w:rsidR="00E70A6A" w:rsidRDefault="00E70A6A" w:rsidP="00CE099F">
            <w:pPr>
              <w:keepNext/>
              <w:spacing w:line="276" w:lineRule="auto"/>
              <w:rPr>
                <w:sz w:val="10"/>
                <w:lang w:val="en-GB"/>
              </w:rPr>
            </w:pPr>
            <w:r>
              <w:rPr>
                <w:lang w:val="en-US"/>
              </w:rPr>
              <w:t>3</w:t>
            </w:r>
            <w:r>
              <w:rPr>
                <w:sz w:val="16"/>
                <w:lang w:val="en-US"/>
              </w:rPr>
              <w:t xml:space="preserve">. </w:t>
            </w:r>
            <w:r w:rsidRPr="000C21E0">
              <w:rPr>
                <w:b/>
                <w:sz w:val="16"/>
                <w:lang w:val="en-GB"/>
              </w:rPr>
              <w:t>Containment action(s)</w:t>
            </w:r>
            <w:r>
              <w:rPr>
                <w:sz w:val="16"/>
                <w:lang w:val="en-GB"/>
              </w:rPr>
              <w:t xml:space="preserve"> / </w:t>
            </w:r>
            <w:r w:rsidRPr="009E181E">
              <w:rPr>
                <w:sz w:val="16"/>
                <w:lang w:val="en-US"/>
              </w:rPr>
              <w:t>Sofortmaßnahme(n):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0133F5DA" w14:textId="77777777" w:rsidR="00E70A6A" w:rsidRDefault="00E70A6A" w:rsidP="00CE099F">
            <w:pPr>
              <w:spacing w:line="276" w:lineRule="auto"/>
              <w:rPr>
                <w:sz w:val="10"/>
                <w:lang w:val="en-GB"/>
              </w:rPr>
            </w:pPr>
            <w:r w:rsidRPr="000C21E0">
              <w:rPr>
                <w:b/>
                <w:sz w:val="16"/>
                <w:lang w:val="en-GB"/>
              </w:rPr>
              <w:t>Introduction Date</w:t>
            </w:r>
            <w:r>
              <w:rPr>
                <w:b/>
                <w:sz w:val="16"/>
                <w:lang w:val="en-GB"/>
              </w:rPr>
              <w:t xml:space="preserve"> </w:t>
            </w:r>
            <w:r w:rsidRPr="000C21E0">
              <w:rPr>
                <w:sz w:val="16"/>
                <w:lang w:val="en-GB"/>
              </w:rPr>
              <w:t xml:space="preserve">/ </w:t>
            </w:r>
            <w:r w:rsidRPr="000C21E0">
              <w:rPr>
                <w:sz w:val="16"/>
              </w:rPr>
              <w:t>Einführungsdatum</w:t>
            </w:r>
            <w:r>
              <w:rPr>
                <w:sz w:val="16"/>
                <w:lang w:val="en-GB"/>
              </w:rPr>
              <w:t>: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416B4C91" w14:textId="77777777" w:rsidR="00E70A6A" w:rsidRPr="000C21E0" w:rsidRDefault="00E70A6A" w:rsidP="00CE099F">
            <w:pPr>
              <w:spacing w:line="276" w:lineRule="auto"/>
              <w:rPr>
                <w:sz w:val="10"/>
              </w:rPr>
            </w:pPr>
            <w:r w:rsidRPr="000C21E0">
              <w:rPr>
                <w:b/>
                <w:sz w:val="16"/>
                <w:lang w:val="en-US"/>
              </w:rPr>
              <w:t>Responsible</w:t>
            </w:r>
            <w:r w:rsidRPr="000C21E0">
              <w:rPr>
                <w:b/>
                <w:sz w:val="16"/>
              </w:rPr>
              <w:t>, Department</w:t>
            </w:r>
            <w:r w:rsidRPr="000C21E0">
              <w:rPr>
                <w:sz w:val="16"/>
              </w:rPr>
              <w:t xml:space="preserve"> / Verantwortlich, Abteilung:</w:t>
            </w:r>
          </w:p>
        </w:tc>
      </w:tr>
      <w:tr w:rsidR="00E70A6A" w14:paraId="55AD211E" w14:textId="77777777" w:rsidTr="00CE099F">
        <w:tc>
          <w:tcPr>
            <w:tcW w:w="5954" w:type="dxa"/>
            <w:tcBorders>
              <w:bottom w:val="single" w:sz="12" w:space="0" w:color="auto"/>
            </w:tcBorders>
            <w:vAlign w:val="center"/>
          </w:tcPr>
          <w:p w14:paraId="5DF53844" w14:textId="77777777" w:rsidR="00E70A6A" w:rsidRDefault="00E70A6A" w:rsidP="00CE099F">
            <w:pPr>
              <w:keepNext/>
              <w:spacing w:before="120" w:after="120" w:line="276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37C6278" w14:textId="77777777" w:rsidR="00E70A6A" w:rsidRDefault="00E70A6A" w:rsidP="00CE099F">
            <w:pPr>
              <w:keepNext/>
              <w:spacing w:before="120" w:after="120" w:line="276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5DA604B" w14:textId="77777777" w:rsidR="00E70A6A" w:rsidRPr="003F7C9A" w:rsidRDefault="00E70A6A" w:rsidP="00CE099F">
            <w:pPr>
              <w:keepNext/>
              <w:tabs>
                <w:tab w:val="left" w:pos="884"/>
              </w:tabs>
              <w:spacing w:before="120" w:after="120" w:line="276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6DDC701C" w14:textId="77777777" w:rsidR="00E70A6A" w:rsidRDefault="00E70A6A" w:rsidP="00E70A6A">
      <w:pPr>
        <w:rPr>
          <w:sz w:val="10"/>
          <w:lang w:val="en-US"/>
        </w:rPr>
        <w:sectPr w:rsidR="00E70A6A" w:rsidSect="00E9136B">
          <w:type w:val="continuous"/>
          <w:pgSz w:w="11906" w:h="16838" w:code="9"/>
          <w:pgMar w:top="397" w:right="1418" w:bottom="992" w:left="851" w:header="425" w:footer="420" w:gutter="0"/>
          <w:cols w:space="720"/>
        </w:sectPr>
      </w:pPr>
    </w:p>
    <w:p w14:paraId="3CC5D7CF" w14:textId="77777777" w:rsidR="00E70A6A" w:rsidRDefault="00E70A6A" w:rsidP="00E70A6A">
      <w:pPr>
        <w:rPr>
          <w:sz w:val="10"/>
          <w:lang w:val="en-US"/>
        </w:rPr>
      </w:pP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4394"/>
      </w:tblGrid>
      <w:tr w:rsidR="00E70A6A" w:rsidRPr="00ED2183" w14:paraId="37F8C073" w14:textId="77777777" w:rsidTr="00CE099F">
        <w:tc>
          <w:tcPr>
            <w:tcW w:w="5954" w:type="dxa"/>
            <w:shd w:val="clear" w:color="auto" w:fill="D9D9D9"/>
            <w:vAlign w:val="center"/>
          </w:tcPr>
          <w:p w14:paraId="0CF500EF" w14:textId="77777777" w:rsidR="00E70A6A" w:rsidRDefault="00E70A6A" w:rsidP="00CE099F">
            <w:pPr>
              <w:keepNext/>
              <w:spacing w:line="276" w:lineRule="auto"/>
              <w:rPr>
                <w:b/>
                <w:sz w:val="16"/>
                <w:lang w:val="en-US"/>
              </w:rPr>
            </w:pPr>
            <w:r w:rsidRPr="008D2699">
              <w:rPr>
                <w:lang w:val="en-US"/>
              </w:rPr>
              <w:t>4.</w:t>
            </w:r>
            <w:r>
              <w:rPr>
                <w:b/>
                <w:sz w:val="16"/>
                <w:lang w:val="en-US"/>
              </w:rPr>
              <w:t xml:space="preserve"> Root Cause(s) / </w:t>
            </w:r>
            <w:r w:rsidRPr="00C1778E">
              <w:rPr>
                <w:sz w:val="16"/>
              </w:rPr>
              <w:t>Fehlerursache</w:t>
            </w:r>
            <w:r w:rsidRPr="00C1778E">
              <w:rPr>
                <w:sz w:val="16"/>
                <w:lang w:val="en-US"/>
              </w:rPr>
              <w:t>(n)</w:t>
            </w:r>
            <w:r w:rsidRPr="00104625">
              <w:rPr>
                <w:sz w:val="16"/>
                <w:lang w:val="en-US"/>
              </w:rPr>
              <w:t>:</w:t>
            </w:r>
          </w:p>
        </w:tc>
        <w:tc>
          <w:tcPr>
            <w:tcW w:w="4394" w:type="dxa"/>
            <w:vAlign w:val="center"/>
          </w:tcPr>
          <w:p w14:paraId="2E319768" w14:textId="77777777" w:rsidR="00E70A6A" w:rsidRDefault="00E70A6A" w:rsidP="00CE099F">
            <w:pPr>
              <w:keepNext/>
              <w:spacing w:line="276" w:lineRule="auto"/>
              <w:rPr>
                <w:sz w:val="16"/>
                <w:lang w:val="en-GB"/>
              </w:rPr>
            </w:pPr>
            <w:r w:rsidRPr="00C1778E">
              <w:rPr>
                <w:b/>
                <w:sz w:val="16"/>
                <w:lang w:val="en-GB"/>
              </w:rPr>
              <w:t>Contribution of the problem [in %]</w:t>
            </w:r>
            <w:r>
              <w:rPr>
                <w:sz w:val="16"/>
                <w:lang w:val="en-GB"/>
              </w:rPr>
              <w:t xml:space="preserve"> / </w:t>
            </w:r>
          </w:p>
          <w:p w14:paraId="3F8A4EAB" w14:textId="77777777" w:rsidR="00E70A6A" w:rsidRDefault="00E70A6A" w:rsidP="00CE099F">
            <w:pPr>
              <w:keepNext/>
              <w:spacing w:line="276" w:lineRule="auto"/>
              <w:rPr>
                <w:sz w:val="16"/>
                <w:lang w:val="en-GB"/>
              </w:rPr>
            </w:pPr>
            <w:r w:rsidRPr="00C1778E">
              <w:rPr>
                <w:sz w:val="16"/>
              </w:rPr>
              <w:t>Anteil</w:t>
            </w:r>
            <w:r w:rsidRPr="00C1778E">
              <w:rPr>
                <w:sz w:val="16"/>
                <w:lang w:val="en-US"/>
              </w:rPr>
              <w:t xml:space="preserve"> an </w:t>
            </w:r>
            <w:r w:rsidRPr="00C1778E">
              <w:rPr>
                <w:sz w:val="16"/>
                <w:lang w:val="en-GB"/>
              </w:rPr>
              <w:t>Problem [in %]</w:t>
            </w:r>
            <w:r>
              <w:rPr>
                <w:sz w:val="16"/>
                <w:lang w:val="en-GB"/>
              </w:rPr>
              <w:t>:</w:t>
            </w:r>
          </w:p>
        </w:tc>
      </w:tr>
    </w:tbl>
    <w:p w14:paraId="5CFBDCCF" w14:textId="77777777" w:rsidR="00E70A6A" w:rsidRPr="004D0AE4" w:rsidRDefault="00E70A6A" w:rsidP="00E70A6A">
      <w:pPr>
        <w:spacing w:line="276" w:lineRule="auto"/>
        <w:rPr>
          <w:sz w:val="2"/>
          <w:szCs w:val="2"/>
          <w:lang w:val="en-US"/>
        </w:rPr>
      </w:pPr>
    </w:p>
    <w:tbl>
      <w:tblPr>
        <w:tblW w:w="10348" w:type="dxa"/>
        <w:tblInd w:w="28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4394"/>
      </w:tblGrid>
      <w:tr w:rsidR="00E70A6A" w:rsidRPr="00330209" w14:paraId="1BD3EB27" w14:textId="77777777" w:rsidTr="00CE099F">
        <w:tc>
          <w:tcPr>
            <w:tcW w:w="5954" w:type="dxa"/>
            <w:vAlign w:val="center"/>
          </w:tcPr>
          <w:p w14:paraId="4552D3A8" w14:textId="77777777" w:rsidR="00E70A6A" w:rsidRDefault="00E70A6A" w:rsidP="00CE099F">
            <w:pPr>
              <w:keepNext/>
              <w:spacing w:before="120" w:after="120" w:line="276" w:lineRule="auto"/>
              <w:rPr>
                <w:b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158EA16F" w14:textId="77777777" w:rsidR="00E70A6A" w:rsidRDefault="00E70A6A" w:rsidP="00CE099F">
            <w:pPr>
              <w:keepNext/>
              <w:spacing w:before="120" w:after="120" w:line="276" w:lineRule="auto"/>
              <w:rPr>
                <w:b/>
                <w:sz w:val="16"/>
                <w:lang w:val="en-GB"/>
              </w:rPr>
            </w:pPr>
          </w:p>
        </w:tc>
      </w:tr>
    </w:tbl>
    <w:p w14:paraId="2BF10A1D" w14:textId="77777777" w:rsidR="00E70A6A" w:rsidRDefault="00E70A6A" w:rsidP="00E70A6A">
      <w:pPr>
        <w:spacing w:line="276" w:lineRule="auto"/>
        <w:rPr>
          <w:sz w:val="10"/>
          <w:lang w:val="en-GB"/>
        </w:rPr>
        <w:sectPr w:rsidR="00E70A6A" w:rsidSect="00E9136B">
          <w:type w:val="continuous"/>
          <w:pgSz w:w="11906" w:h="16838" w:code="9"/>
          <w:pgMar w:top="397" w:right="1418" w:bottom="992" w:left="851" w:header="425" w:footer="420" w:gutter="0"/>
          <w:cols w:space="720"/>
          <w:formProt w:val="0"/>
        </w:sectPr>
      </w:pPr>
    </w:p>
    <w:p w14:paraId="591DD74C" w14:textId="77777777" w:rsidR="00E70A6A" w:rsidRPr="00090691" w:rsidRDefault="00E70A6A" w:rsidP="00E70A6A">
      <w:pPr>
        <w:spacing w:line="276" w:lineRule="auto"/>
        <w:rPr>
          <w:sz w:val="10"/>
          <w:lang w:val="en-GB"/>
        </w:rPr>
      </w:pP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1843"/>
        <w:gridCol w:w="2551"/>
      </w:tblGrid>
      <w:tr w:rsidR="00E70A6A" w:rsidRPr="00ED2183" w14:paraId="209D5568" w14:textId="77777777" w:rsidTr="00CE099F">
        <w:tc>
          <w:tcPr>
            <w:tcW w:w="5954" w:type="dxa"/>
            <w:shd w:val="clear" w:color="auto" w:fill="D9D9D9"/>
            <w:vAlign w:val="center"/>
          </w:tcPr>
          <w:p w14:paraId="68D95380" w14:textId="77777777" w:rsidR="00E70A6A" w:rsidRPr="009B2FC7" w:rsidRDefault="00E70A6A" w:rsidP="00CE099F">
            <w:pPr>
              <w:keepNext/>
              <w:spacing w:line="276" w:lineRule="auto"/>
              <w:rPr>
                <w:sz w:val="16"/>
                <w:lang w:val="en-US"/>
              </w:rPr>
            </w:pPr>
            <w:r w:rsidRPr="009B2FC7">
              <w:rPr>
                <w:lang w:val="en-US"/>
              </w:rPr>
              <w:t xml:space="preserve">5. </w:t>
            </w:r>
            <w:r w:rsidRPr="009B2FC7">
              <w:rPr>
                <w:b/>
                <w:sz w:val="16"/>
                <w:lang w:val="en-GB"/>
              </w:rPr>
              <w:t>Implemented Corrective action(s) to avoid</w:t>
            </w:r>
            <w:r>
              <w:rPr>
                <w:sz w:val="16"/>
                <w:lang w:val="en-GB"/>
              </w:rPr>
              <w:t xml:space="preserve"> </w:t>
            </w:r>
            <w:r w:rsidRPr="009B2FC7">
              <w:rPr>
                <w:b/>
                <w:sz w:val="16"/>
                <w:lang w:val="en-GB"/>
              </w:rPr>
              <w:t>nonconformity</w:t>
            </w:r>
            <w:r w:rsidRPr="009B2FC7">
              <w:rPr>
                <w:b/>
                <w:sz w:val="16"/>
                <w:lang w:val="en-US"/>
              </w:rPr>
              <w:t xml:space="preserve"> </w:t>
            </w:r>
            <w:r w:rsidRPr="009B2FC7">
              <w:rPr>
                <w:sz w:val="16"/>
                <w:lang w:val="en-US"/>
              </w:rPr>
              <w:t xml:space="preserve">/ </w:t>
            </w:r>
          </w:p>
          <w:p w14:paraId="74654DFB" w14:textId="77777777" w:rsidR="00E70A6A" w:rsidRPr="009B2FC7" w:rsidRDefault="00E70A6A" w:rsidP="00CE099F">
            <w:pPr>
              <w:keepNext/>
              <w:spacing w:line="276" w:lineRule="auto"/>
              <w:rPr>
                <w:b/>
                <w:sz w:val="16"/>
              </w:rPr>
            </w:pPr>
            <w:r w:rsidRPr="009B2FC7">
              <w:rPr>
                <w:sz w:val="16"/>
              </w:rPr>
              <w:t>Permanente Abstellmaßnahme(n) gegen Wiederholungsfehler:</w:t>
            </w:r>
          </w:p>
        </w:tc>
        <w:tc>
          <w:tcPr>
            <w:tcW w:w="1843" w:type="dxa"/>
            <w:vAlign w:val="center"/>
          </w:tcPr>
          <w:p w14:paraId="6D6D9961" w14:textId="77777777" w:rsidR="00E70A6A" w:rsidRDefault="00E70A6A" w:rsidP="00CE099F">
            <w:pPr>
              <w:keepNext/>
              <w:spacing w:line="276" w:lineRule="auto"/>
              <w:rPr>
                <w:sz w:val="16"/>
                <w:lang w:val="en-GB"/>
              </w:rPr>
            </w:pPr>
            <w:r w:rsidRPr="009B2FC7">
              <w:rPr>
                <w:b/>
                <w:sz w:val="16"/>
                <w:lang w:val="en-GB"/>
              </w:rPr>
              <w:t>Introduction Date</w:t>
            </w:r>
            <w:r>
              <w:rPr>
                <w:sz w:val="16"/>
                <w:lang w:val="en-GB"/>
              </w:rPr>
              <w:t xml:space="preserve"> /</w:t>
            </w:r>
          </w:p>
          <w:p w14:paraId="20A2208A" w14:textId="77777777" w:rsidR="00E70A6A" w:rsidRDefault="00E70A6A" w:rsidP="00CE099F">
            <w:pPr>
              <w:keepNext/>
              <w:spacing w:line="276" w:lineRule="auto"/>
              <w:rPr>
                <w:b/>
                <w:sz w:val="16"/>
                <w:lang w:val="en-GB"/>
              </w:rPr>
            </w:pPr>
            <w:r w:rsidRPr="009B2FC7">
              <w:rPr>
                <w:sz w:val="16"/>
              </w:rPr>
              <w:t>Einführungsdatum</w:t>
            </w:r>
            <w:r>
              <w:rPr>
                <w:sz w:val="16"/>
                <w:lang w:val="en-GB"/>
              </w:rPr>
              <w:t>:</w:t>
            </w:r>
          </w:p>
        </w:tc>
        <w:tc>
          <w:tcPr>
            <w:tcW w:w="2551" w:type="dxa"/>
            <w:vAlign w:val="center"/>
          </w:tcPr>
          <w:p w14:paraId="06C7232E" w14:textId="77777777" w:rsidR="00E70A6A" w:rsidRDefault="00E70A6A" w:rsidP="00CE099F">
            <w:pPr>
              <w:keepNext/>
              <w:spacing w:line="276" w:lineRule="auto"/>
              <w:rPr>
                <w:sz w:val="16"/>
                <w:lang w:val="en-GB"/>
              </w:rPr>
            </w:pPr>
            <w:r w:rsidRPr="009B2FC7">
              <w:rPr>
                <w:b/>
                <w:sz w:val="16"/>
                <w:lang w:val="en-GB"/>
              </w:rPr>
              <w:t>Responsible, Department</w:t>
            </w:r>
            <w:r>
              <w:rPr>
                <w:sz w:val="16"/>
                <w:lang w:val="en-GB"/>
              </w:rPr>
              <w:t xml:space="preserve"> / </w:t>
            </w:r>
            <w:r w:rsidRPr="009B2FC7">
              <w:rPr>
                <w:sz w:val="16"/>
              </w:rPr>
              <w:t>Verantwortlich, Abteilung</w:t>
            </w:r>
            <w:r>
              <w:rPr>
                <w:sz w:val="16"/>
                <w:lang w:val="en-GB"/>
              </w:rPr>
              <w:t>:</w:t>
            </w:r>
          </w:p>
        </w:tc>
      </w:tr>
    </w:tbl>
    <w:p w14:paraId="4EE24B60" w14:textId="77777777" w:rsidR="00E70A6A" w:rsidRPr="006260AF" w:rsidRDefault="00E70A6A" w:rsidP="00E70A6A">
      <w:pPr>
        <w:spacing w:line="276" w:lineRule="auto"/>
        <w:rPr>
          <w:sz w:val="2"/>
          <w:szCs w:val="2"/>
        </w:rPr>
      </w:pPr>
    </w:p>
    <w:tbl>
      <w:tblPr>
        <w:tblW w:w="10348" w:type="dxa"/>
        <w:tblInd w:w="28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1843"/>
        <w:gridCol w:w="2551"/>
      </w:tblGrid>
      <w:tr w:rsidR="00E70A6A" w14:paraId="10ED35D4" w14:textId="77777777" w:rsidTr="00CE099F">
        <w:tc>
          <w:tcPr>
            <w:tcW w:w="5954" w:type="dxa"/>
            <w:vAlign w:val="center"/>
          </w:tcPr>
          <w:p w14:paraId="5A727E7C" w14:textId="77777777" w:rsidR="00E70A6A" w:rsidRDefault="00E70A6A" w:rsidP="00CE099F">
            <w:pPr>
              <w:keepNext/>
              <w:spacing w:before="120" w:after="120" w:line="276" w:lineRule="auto"/>
              <w:rPr>
                <w:b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56B485D" w14:textId="77777777" w:rsidR="00E70A6A" w:rsidRDefault="00E70A6A" w:rsidP="00CE099F">
            <w:pPr>
              <w:keepNext/>
              <w:spacing w:before="120" w:after="120" w:line="276" w:lineRule="auto"/>
              <w:rPr>
                <w:b/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FC41883" w14:textId="77777777" w:rsidR="00E70A6A" w:rsidRDefault="00E70A6A" w:rsidP="00CE099F">
            <w:pPr>
              <w:keepNext/>
              <w:spacing w:before="120" w:after="120" w:line="276" w:lineRule="auto"/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7736D07E" w14:textId="77777777" w:rsidR="00E70A6A" w:rsidRPr="00090691" w:rsidRDefault="00E70A6A" w:rsidP="00E70A6A">
      <w:pPr>
        <w:spacing w:line="276" w:lineRule="auto"/>
        <w:rPr>
          <w:sz w:val="10"/>
          <w:lang w:val="en-GB"/>
        </w:rPr>
      </w:pP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1843"/>
        <w:gridCol w:w="2551"/>
      </w:tblGrid>
      <w:tr w:rsidR="00E70A6A" w14:paraId="188C20BD" w14:textId="77777777" w:rsidTr="00CE099F">
        <w:tc>
          <w:tcPr>
            <w:tcW w:w="595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CE960BF" w14:textId="77777777" w:rsidR="00E70A6A" w:rsidRPr="00022DD7" w:rsidRDefault="00E70A6A" w:rsidP="00CE099F">
            <w:pPr>
              <w:keepNext/>
              <w:spacing w:before="120" w:after="120" w:line="276" w:lineRule="auto"/>
              <w:rPr>
                <w:sz w:val="16"/>
              </w:rPr>
            </w:pPr>
            <w:r w:rsidRPr="00022DD7">
              <w:lastRenderedPageBreak/>
              <w:t xml:space="preserve">6. </w:t>
            </w:r>
            <w:r w:rsidRPr="00022DD7">
              <w:rPr>
                <w:b/>
                <w:sz w:val="16"/>
                <w:lang w:val="en-GB"/>
              </w:rPr>
              <w:t>Control and ensure effectiveness</w:t>
            </w:r>
            <w:r w:rsidRPr="00022DD7">
              <w:rPr>
                <w:b/>
                <w:sz w:val="16"/>
              </w:rPr>
              <w:t xml:space="preserve"> </w:t>
            </w:r>
            <w:r w:rsidRPr="00022DD7">
              <w:rPr>
                <w:sz w:val="16"/>
              </w:rPr>
              <w:t>/ Wirksamkeit prüfen und absichern: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031334F" w14:textId="77777777" w:rsidR="00E70A6A" w:rsidRPr="00022DD7" w:rsidRDefault="00E70A6A" w:rsidP="00CE099F">
            <w:pPr>
              <w:keepNext/>
              <w:spacing w:line="276" w:lineRule="auto"/>
              <w:rPr>
                <w:sz w:val="16"/>
              </w:rPr>
            </w:pPr>
            <w:r w:rsidRPr="00022DD7">
              <w:rPr>
                <w:b/>
                <w:sz w:val="16"/>
              </w:rPr>
              <w:t xml:space="preserve">Control Date </w:t>
            </w:r>
            <w:r w:rsidRPr="00022DD7">
              <w:rPr>
                <w:sz w:val="16"/>
              </w:rPr>
              <w:t>/ Prüfdatum: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2A8A592F" w14:textId="77777777" w:rsidR="00E70A6A" w:rsidRPr="00022DD7" w:rsidRDefault="00E70A6A" w:rsidP="00CE099F">
            <w:pPr>
              <w:keepNext/>
              <w:spacing w:line="276" w:lineRule="auto"/>
              <w:rPr>
                <w:b/>
                <w:sz w:val="16"/>
              </w:rPr>
            </w:pPr>
            <w:r w:rsidRPr="00741865">
              <w:rPr>
                <w:b/>
                <w:sz w:val="16"/>
                <w:lang w:val="en-US"/>
              </w:rPr>
              <w:t>Responsible</w:t>
            </w:r>
            <w:r w:rsidRPr="00022DD7">
              <w:rPr>
                <w:b/>
                <w:sz w:val="16"/>
              </w:rPr>
              <w:t>, Department</w:t>
            </w:r>
            <w:r w:rsidRPr="00022DD7">
              <w:rPr>
                <w:sz w:val="16"/>
              </w:rPr>
              <w:t xml:space="preserve"> / </w:t>
            </w:r>
            <w:r w:rsidRPr="009B2FC7">
              <w:rPr>
                <w:sz w:val="16"/>
              </w:rPr>
              <w:t>Verantwortlich, Abteilung</w:t>
            </w:r>
            <w:r w:rsidRPr="00022DD7">
              <w:rPr>
                <w:sz w:val="16"/>
              </w:rPr>
              <w:t>:</w:t>
            </w:r>
          </w:p>
        </w:tc>
      </w:tr>
      <w:tr w:rsidR="00E70A6A" w14:paraId="054210C2" w14:textId="77777777" w:rsidTr="00CE099F">
        <w:trPr>
          <w:trHeight w:val="252"/>
        </w:trPr>
        <w:tc>
          <w:tcPr>
            <w:tcW w:w="5954" w:type="dxa"/>
            <w:vAlign w:val="center"/>
          </w:tcPr>
          <w:p w14:paraId="52D0C322" w14:textId="77777777" w:rsidR="00E70A6A" w:rsidRDefault="00E70A6A" w:rsidP="00CE099F">
            <w:pPr>
              <w:keepNext/>
              <w:spacing w:before="120" w:after="120" w:line="276" w:lineRule="auto"/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22DD7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DDACC57" w14:textId="77777777" w:rsidR="00E70A6A" w:rsidRDefault="00E70A6A" w:rsidP="00CE099F">
            <w:pPr>
              <w:keepNext/>
              <w:spacing w:before="120" w:after="120" w:line="276" w:lineRule="auto"/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22DD7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DDDE90B" w14:textId="77777777" w:rsidR="00E70A6A" w:rsidRDefault="00E70A6A" w:rsidP="00CE099F">
            <w:pPr>
              <w:keepNext/>
              <w:spacing w:before="120" w:after="120" w:line="276" w:lineRule="auto"/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22DD7">
              <w:rPr>
                <w:sz w:val="16"/>
                <w:szCs w:val="16"/>
              </w:rPr>
              <w:instrText xml:space="preserve"> FORMT</w:instrText>
            </w:r>
            <w:r>
              <w:rPr>
                <w:sz w:val="16"/>
                <w:szCs w:val="16"/>
                <w:lang w:val="en-GB"/>
              </w:rPr>
              <w:instrText xml:space="preserve">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52899A13" w14:textId="77777777" w:rsidR="00E70A6A" w:rsidRDefault="00E70A6A" w:rsidP="00E70A6A">
      <w:pPr>
        <w:rPr>
          <w:sz w:val="10"/>
        </w:rPr>
      </w:pP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1843"/>
        <w:gridCol w:w="2551"/>
      </w:tblGrid>
      <w:tr w:rsidR="00E70A6A" w14:paraId="630B2C32" w14:textId="77777777" w:rsidTr="00CE099F">
        <w:tc>
          <w:tcPr>
            <w:tcW w:w="595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3E89C34" w14:textId="77777777" w:rsidR="00E70A6A" w:rsidRDefault="00E70A6A" w:rsidP="00CE099F">
            <w:pPr>
              <w:keepNext/>
              <w:ind w:left="251" w:hanging="251"/>
              <w:rPr>
                <w:sz w:val="16"/>
              </w:rPr>
            </w:pPr>
            <w:r>
              <w:t xml:space="preserve">7. </w:t>
            </w:r>
            <w:r w:rsidRPr="009E181E">
              <w:rPr>
                <w:b/>
                <w:sz w:val="16"/>
              </w:rPr>
              <w:t>Verification of documents</w:t>
            </w:r>
            <w:r>
              <w:rPr>
                <w:b/>
                <w:sz w:val="16"/>
              </w:rPr>
              <w:t xml:space="preserve"> </w:t>
            </w:r>
            <w:r w:rsidRPr="00741865">
              <w:rPr>
                <w:sz w:val="16"/>
              </w:rPr>
              <w:t>/ Überprüfung der Dokumente</w:t>
            </w:r>
            <w:r>
              <w:rPr>
                <w:sz w:val="16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0DBD2D71" w14:textId="77777777" w:rsidR="00E70A6A" w:rsidRPr="00741865" w:rsidRDefault="00E70A6A" w:rsidP="00CE099F">
            <w:pPr>
              <w:keepNext/>
              <w:rPr>
                <w:sz w:val="10"/>
              </w:rPr>
            </w:pPr>
            <w:r w:rsidRPr="00741865">
              <w:rPr>
                <w:b/>
                <w:sz w:val="16"/>
              </w:rPr>
              <w:t>Revision Date</w:t>
            </w:r>
            <w:r>
              <w:rPr>
                <w:sz w:val="16"/>
              </w:rPr>
              <w:t xml:space="preserve"> / </w:t>
            </w:r>
            <w:r w:rsidRPr="00741865">
              <w:rPr>
                <w:sz w:val="16"/>
              </w:rPr>
              <w:t>Änderungsdatum: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2D850485" w14:textId="77777777" w:rsidR="00E70A6A" w:rsidRPr="00741865" w:rsidRDefault="00E70A6A" w:rsidP="00CE099F">
            <w:pPr>
              <w:keepNext/>
              <w:rPr>
                <w:sz w:val="16"/>
              </w:rPr>
            </w:pPr>
            <w:r w:rsidRPr="00741865">
              <w:rPr>
                <w:b/>
                <w:sz w:val="16"/>
                <w:lang w:val="en-US"/>
              </w:rPr>
              <w:t>Responsible</w:t>
            </w:r>
            <w:r w:rsidRPr="00022DD7">
              <w:rPr>
                <w:b/>
                <w:sz w:val="16"/>
              </w:rPr>
              <w:t>, Department</w:t>
            </w:r>
            <w:r w:rsidRPr="00022DD7">
              <w:rPr>
                <w:sz w:val="16"/>
              </w:rPr>
              <w:t xml:space="preserve"> / </w:t>
            </w:r>
            <w:r w:rsidRPr="009B2FC7">
              <w:rPr>
                <w:sz w:val="16"/>
              </w:rPr>
              <w:t>Verantwortlich, Abteilung</w:t>
            </w:r>
            <w:r w:rsidRPr="00022DD7">
              <w:rPr>
                <w:sz w:val="16"/>
              </w:rPr>
              <w:t>:</w:t>
            </w:r>
          </w:p>
        </w:tc>
      </w:tr>
      <w:tr w:rsidR="00E70A6A" w14:paraId="3F2AB52C" w14:textId="77777777" w:rsidTr="00CE099F">
        <w:tc>
          <w:tcPr>
            <w:tcW w:w="5954" w:type="dxa"/>
            <w:vAlign w:val="center"/>
          </w:tcPr>
          <w:p w14:paraId="3EAB57C0" w14:textId="77777777" w:rsidR="00E70A6A" w:rsidRDefault="00E70A6A" w:rsidP="00CE099F">
            <w:pPr>
              <w:keepNext/>
              <w:tabs>
                <w:tab w:val="center" w:pos="4287"/>
                <w:tab w:val="center" w:pos="5279"/>
              </w:tabs>
              <w:spacing w:before="120" w:after="120"/>
              <w:rPr>
                <w:sz w:val="16"/>
              </w:rPr>
            </w:pPr>
            <w:r>
              <w:rPr>
                <w:b/>
                <w:sz w:val="16"/>
              </w:rPr>
              <w:t>Change</w:t>
            </w:r>
            <w:r w:rsidRPr="003B64E5">
              <w:rPr>
                <w:b/>
                <w:sz w:val="16"/>
              </w:rPr>
              <w:t xml:space="preserve"> </w:t>
            </w:r>
            <w:r w:rsidRPr="003F7C9A">
              <w:rPr>
                <w:b/>
                <w:sz w:val="16"/>
              </w:rPr>
              <w:t>necessary</w:t>
            </w:r>
            <w:r>
              <w:rPr>
                <w:b/>
                <w:sz w:val="16"/>
              </w:rPr>
              <w:t xml:space="preserve"> </w:t>
            </w:r>
            <w:r w:rsidRPr="003B64E5">
              <w:rPr>
                <w:sz w:val="16"/>
              </w:rPr>
              <w:t>/ Änderung erforderlich</w:t>
            </w:r>
            <w:r>
              <w:rPr>
                <w:sz w:val="16"/>
              </w:rPr>
              <w:t>?</w:t>
            </w:r>
            <w:r>
              <w:rPr>
                <w:sz w:val="16"/>
              </w:rPr>
              <w:tab/>
            </w:r>
            <w:r w:rsidRPr="003B64E5">
              <w:rPr>
                <w:b/>
                <w:sz w:val="16"/>
              </w:rPr>
              <w:t>Yes</w:t>
            </w:r>
            <w:r>
              <w:rPr>
                <w:sz w:val="16"/>
              </w:rPr>
              <w:t xml:space="preserve"> / </w:t>
            </w:r>
            <w:r w:rsidRPr="003B64E5">
              <w:rPr>
                <w:sz w:val="16"/>
              </w:rPr>
              <w:t>Ja</w:t>
            </w:r>
            <w:r>
              <w:rPr>
                <w:b/>
                <w:sz w:val="16"/>
              </w:rPr>
              <w:tab/>
            </w:r>
            <w:r w:rsidRPr="009E181E">
              <w:rPr>
                <w:b/>
                <w:sz w:val="16"/>
              </w:rPr>
              <w:t>No</w:t>
            </w:r>
            <w:r>
              <w:rPr>
                <w:sz w:val="16"/>
              </w:rPr>
              <w:t xml:space="preserve"> / </w:t>
            </w:r>
            <w:r w:rsidRPr="003B64E5">
              <w:rPr>
                <w:sz w:val="16"/>
              </w:rPr>
              <w:t>Nein</w:t>
            </w:r>
          </w:p>
          <w:p w14:paraId="4E523591" w14:textId="77777777" w:rsidR="00E70A6A" w:rsidRDefault="00E70A6A" w:rsidP="00CE099F">
            <w:pPr>
              <w:keepNext/>
              <w:tabs>
                <w:tab w:val="center" w:pos="4287"/>
                <w:tab w:val="center" w:pos="5279"/>
              </w:tabs>
              <w:spacing w:before="120" w:after="120"/>
              <w:rPr>
                <w:sz w:val="16"/>
              </w:rPr>
            </w:pPr>
            <w:r w:rsidRPr="009E181E">
              <w:rPr>
                <w:sz w:val="16"/>
                <w:szCs w:val="16"/>
              </w:rPr>
              <w:t>Process description</w:t>
            </w:r>
            <w:r w:rsidRPr="007D5099">
              <w:rPr>
                <w:sz w:val="16"/>
                <w:szCs w:val="16"/>
              </w:rPr>
              <w:t xml:space="preserve"> / Prozessbeschreibung</w:t>
            </w:r>
            <w:r w:rsidRPr="007D5099">
              <w:rPr>
                <w:sz w:val="16"/>
              </w:rPr>
              <w:t xml:space="preserve">: </w:t>
            </w:r>
            <w:r w:rsidRPr="007D5099">
              <w:rPr>
                <w:sz w:val="16"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099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end"/>
            </w:r>
            <w:r w:rsidRPr="007D5099"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099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  <w:p w14:paraId="42DDED31" w14:textId="77777777" w:rsidR="00E70A6A" w:rsidRDefault="00E70A6A" w:rsidP="00CE099F">
            <w:pPr>
              <w:keepNext/>
              <w:tabs>
                <w:tab w:val="center" w:pos="4287"/>
                <w:tab w:val="center" w:pos="5279"/>
              </w:tabs>
              <w:spacing w:before="120" w:after="120"/>
              <w:rPr>
                <w:sz w:val="16"/>
              </w:rPr>
            </w:pPr>
            <w:r>
              <w:rPr>
                <w:sz w:val="16"/>
              </w:rPr>
              <w:t xml:space="preserve">Work </w:t>
            </w:r>
            <w:r w:rsidRPr="009E181E">
              <w:rPr>
                <w:sz w:val="16"/>
              </w:rPr>
              <w:t>instruction</w:t>
            </w:r>
            <w:r>
              <w:rPr>
                <w:sz w:val="16"/>
              </w:rPr>
              <w:t xml:space="preserve"> / Arbeitsanweisung: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end"/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  <w:p w14:paraId="56E151C2" w14:textId="77777777" w:rsidR="00E70A6A" w:rsidRDefault="00E70A6A" w:rsidP="00CE099F">
            <w:pPr>
              <w:keepNext/>
              <w:tabs>
                <w:tab w:val="center" w:pos="4287"/>
                <w:tab w:val="center" w:pos="5279"/>
              </w:tabs>
              <w:spacing w:before="120" w:after="120"/>
              <w:rPr>
                <w:sz w:val="16"/>
              </w:rPr>
            </w:pPr>
            <w:r w:rsidRPr="009E181E">
              <w:rPr>
                <w:sz w:val="16"/>
                <w:szCs w:val="16"/>
              </w:rPr>
              <w:t xml:space="preserve">Technical drawing / </w:t>
            </w:r>
            <w:r w:rsidRPr="007D5099">
              <w:rPr>
                <w:sz w:val="16"/>
                <w:szCs w:val="16"/>
              </w:rPr>
              <w:t>technische Zeich</w:t>
            </w:r>
            <w:r>
              <w:rPr>
                <w:sz w:val="16"/>
                <w:szCs w:val="16"/>
              </w:rPr>
              <w:t>n</w:t>
            </w:r>
            <w:r w:rsidRPr="007D5099">
              <w:rPr>
                <w:sz w:val="16"/>
                <w:szCs w:val="16"/>
              </w:rPr>
              <w:t>ung</w:t>
            </w:r>
            <w:r w:rsidRPr="007D5099">
              <w:rPr>
                <w:sz w:val="16"/>
              </w:rPr>
              <w:t xml:space="preserve">: </w:t>
            </w:r>
            <w:r w:rsidRPr="007D5099">
              <w:rPr>
                <w:sz w:val="16"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099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end"/>
            </w:r>
            <w:r w:rsidRPr="007D5099"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099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  <w:p w14:paraId="1D0A5AF7" w14:textId="77777777" w:rsidR="00E70A6A" w:rsidRDefault="00E70A6A" w:rsidP="00CE099F">
            <w:pPr>
              <w:keepNext/>
              <w:tabs>
                <w:tab w:val="center" w:pos="4287"/>
                <w:tab w:val="center" w:pos="5279"/>
              </w:tabs>
              <w:spacing w:before="120" w:after="120"/>
              <w:rPr>
                <w:b/>
                <w:sz w:val="16"/>
              </w:rPr>
            </w:pPr>
            <w:r w:rsidRPr="009E181E">
              <w:rPr>
                <w:sz w:val="16"/>
              </w:rPr>
              <w:t>Production schedule</w:t>
            </w:r>
            <w:r>
              <w:rPr>
                <w:sz w:val="16"/>
              </w:rPr>
              <w:t xml:space="preserve"> / Arbeitsplan: 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end"/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  <w:p w14:paraId="31508741" w14:textId="77777777" w:rsidR="00E70A6A" w:rsidRDefault="00E70A6A" w:rsidP="00CE099F">
            <w:pPr>
              <w:keepNext/>
              <w:tabs>
                <w:tab w:val="center" w:pos="4287"/>
                <w:tab w:val="center" w:pos="5279"/>
              </w:tabs>
              <w:spacing w:before="120" w:after="120"/>
              <w:rPr>
                <w:sz w:val="16"/>
              </w:rPr>
            </w:pPr>
            <w:r>
              <w:rPr>
                <w:sz w:val="16"/>
              </w:rPr>
              <w:t xml:space="preserve">Design-FMEA / Konstruktions-FMEA: 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end"/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  <w:p w14:paraId="79619410" w14:textId="77777777" w:rsidR="00E70A6A" w:rsidRPr="00337F83" w:rsidRDefault="00E70A6A" w:rsidP="00CE099F">
            <w:pPr>
              <w:keepNext/>
              <w:tabs>
                <w:tab w:val="center" w:pos="4287"/>
                <w:tab w:val="center" w:pos="5279"/>
              </w:tabs>
              <w:spacing w:before="120" w:after="120"/>
              <w:rPr>
                <w:sz w:val="16"/>
              </w:rPr>
            </w:pPr>
            <w:r w:rsidRPr="00337F83">
              <w:rPr>
                <w:sz w:val="16"/>
              </w:rPr>
              <w:t xml:space="preserve">Test </w:t>
            </w:r>
            <w:r w:rsidRPr="009E181E">
              <w:rPr>
                <w:sz w:val="16"/>
              </w:rPr>
              <w:t>instruction</w:t>
            </w:r>
            <w:r w:rsidRPr="00337F83">
              <w:rPr>
                <w:sz w:val="16"/>
              </w:rPr>
              <w:t xml:space="preserve"> / </w:t>
            </w:r>
            <w:r w:rsidRPr="004333C4">
              <w:rPr>
                <w:sz w:val="16"/>
              </w:rPr>
              <w:t>Prüfanweisung</w:t>
            </w:r>
            <w:r w:rsidRPr="00337F83">
              <w:rPr>
                <w:sz w:val="16"/>
              </w:rPr>
              <w:t xml:space="preserve">: </w:t>
            </w:r>
            <w:r w:rsidRPr="00337F83">
              <w:rPr>
                <w:sz w:val="16"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7F83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end"/>
            </w:r>
            <w:r w:rsidRPr="00337F83"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7F8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  <w:p w14:paraId="2F7A26A5" w14:textId="77777777" w:rsidR="00E70A6A" w:rsidRPr="009E181E" w:rsidRDefault="00E70A6A" w:rsidP="00CE099F">
            <w:pPr>
              <w:keepNext/>
              <w:tabs>
                <w:tab w:val="center" w:pos="4287"/>
                <w:tab w:val="center" w:pos="5279"/>
              </w:tabs>
              <w:spacing w:before="120" w:after="120"/>
              <w:rPr>
                <w:sz w:val="16"/>
              </w:rPr>
            </w:pPr>
            <w:r w:rsidRPr="009E181E">
              <w:rPr>
                <w:sz w:val="16"/>
              </w:rPr>
              <w:t xml:space="preserve">Control plan / </w:t>
            </w:r>
            <w:r w:rsidRPr="00337F83">
              <w:rPr>
                <w:sz w:val="16"/>
              </w:rPr>
              <w:t>Prüfplan</w:t>
            </w:r>
            <w:r w:rsidRPr="009E181E">
              <w:rPr>
                <w:sz w:val="16"/>
              </w:rPr>
              <w:t xml:space="preserve">: </w:t>
            </w:r>
            <w:r w:rsidRPr="009E181E">
              <w:rPr>
                <w:sz w:val="16"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181E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end"/>
            </w:r>
            <w:r w:rsidRPr="009E181E"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181E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  <w:p w14:paraId="7C295317" w14:textId="77777777" w:rsidR="00E70A6A" w:rsidRPr="00337F83" w:rsidRDefault="00E70A6A" w:rsidP="00CE099F">
            <w:pPr>
              <w:keepNext/>
              <w:tabs>
                <w:tab w:val="center" w:pos="4287"/>
                <w:tab w:val="center" w:pos="5279"/>
              </w:tabs>
              <w:spacing w:before="120" w:after="120"/>
              <w:rPr>
                <w:sz w:val="16"/>
              </w:rPr>
            </w:pPr>
            <w:r w:rsidRPr="009E181E">
              <w:rPr>
                <w:sz w:val="16"/>
              </w:rPr>
              <w:t xml:space="preserve">Packaging instruction / </w:t>
            </w:r>
            <w:r w:rsidRPr="00337F83">
              <w:rPr>
                <w:sz w:val="16"/>
              </w:rPr>
              <w:t>Verpackungsanweisung: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end"/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  <w:p w14:paraId="5865A0AD" w14:textId="77777777" w:rsidR="00E70A6A" w:rsidRDefault="00E70A6A" w:rsidP="00CE099F">
            <w:pPr>
              <w:keepNext/>
              <w:tabs>
                <w:tab w:val="center" w:pos="4287"/>
                <w:tab w:val="center" w:pos="5279"/>
              </w:tabs>
              <w:spacing w:before="120" w:after="120"/>
              <w:rPr>
                <w:sz w:val="16"/>
              </w:rPr>
            </w:pPr>
            <w:r w:rsidRPr="00337F83">
              <w:rPr>
                <w:rFonts w:cs="Arial"/>
                <w:color w:val="000000"/>
                <w:sz w:val="16"/>
                <w:szCs w:val="16"/>
              </w:rPr>
              <w:t xml:space="preserve">Training </w:t>
            </w:r>
            <w:r w:rsidRPr="009E181E">
              <w:rPr>
                <w:rFonts w:cs="Arial"/>
                <w:color w:val="000000"/>
                <w:sz w:val="16"/>
                <w:szCs w:val="16"/>
              </w:rPr>
              <w:t>of employees</w:t>
            </w:r>
            <w:r w:rsidRPr="00337F83">
              <w:rPr>
                <w:rFonts w:cs="Arial"/>
                <w:color w:val="000000"/>
                <w:sz w:val="16"/>
                <w:szCs w:val="16"/>
              </w:rPr>
              <w:t xml:space="preserve"> / </w:t>
            </w:r>
            <w:r w:rsidRPr="004333C4">
              <w:rPr>
                <w:rFonts w:cs="Arial"/>
                <w:color w:val="000000"/>
                <w:sz w:val="16"/>
                <w:szCs w:val="16"/>
              </w:rPr>
              <w:t>Mitarbeiterschulung</w:t>
            </w:r>
            <w:r w:rsidRPr="00337F83">
              <w:rPr>
                <w:sz w:val="16"/>
                <w:szCs w:val="16"/>
              </w:rPr>
              <w:t>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end"/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  <w:p w14:paraId="4DD1E87C" w14:textId="77777777" w:rsidR="00E70A6A" w:rsidRPr="002D5496" w:rsidRDefault="00E70A6A" w:rsidP="00CE099F">
            <w:pPr>
              <w:keepNext/>
              <w:tabs>
                <w:tab w:val="center" w:pos="4287"/>
                <w:tab w:val="center" w:pos="5279"/>
              </w:tabs>
              <w:spacing w:before="120" w:after="120"/>
              <w:rPr>
                <w:sz w:val="16"/>
              </w:rPr>
            </w:pPr>
            <w:r w:rsidRPr="002D5496">
              <w:rPr>
                <w:sz w:val="16"/>
              </w:rPr>
              <w:t>Manual</w:t>
            </w:r>
            <w:r>
              <w:rPr>
                <w:sz w:val="16"/>
              </w:rPr>
              <w:t xml:space="preserve"> / </w:t>
            </w:r>
            <w:r w:rsidRPr="002D5496">
              <w:rPr>
                <w:sz w:val="16"/>
              </w:rPr>
              <w:t xml:space="preserve">Bedienungsanleitung: </w:t>
            </w:r>
            <w:r w:rsidRPr="002D5496">
              <w:rPr>
                <w:sz w:val="16"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5496">
              <w:rPr>
                <w:b/>
                <w:sz w:val="16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end"/>
            </w:r>
            <w:r w:rsidRPr="002D5496"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5496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  <w:p w14:paraId="08D0BC82" w14:textId="77777777" w:rsidR="00E70A6A" w:rsidRDefault="00E70A6A" w:rsidP="00CE099F">
            <w:pPr>
              <w:keepNext/>
              <w:tabs>
                <w:tab w:val="center" w:pos="4287"/>
                <w:tab w:val="center" w:pos="5279"/>
              </w:tabs>
              <w:spacing w:before="120" w:after="120"/>
              <w:rPr>
                <w:sz w:val="16"/>
              </w:rPr>
            </w:pPr>
            <w:r w:rsidRPr="002D5496">
              <w:rPr>
                <w:sz w:val="16"/>
                <w:lang w:val="en-US"/>
              </w:rPr>
              <w:t>Adjustment table</w:t>
            </w:r>
            <w:r>
              <w:rPr>
                <w:sz w:val="16"/>
                <w:lang w:val="en-US"/>
              </w:rPr>
              <w:t xml:space="preserve"> / </w:t>
            </w:r>
            <w:r w:rsidRPr="004333C4">
              <w:rPr>
                <w:sz w:val="16"/>
              </w:rPr>
              <w:t>Einstelltabelle</w:t>
            </w:r>
            <w:r w:rsidRPr="002D5496">
              <w:rPr>
                <w:sz w:val="16"/>
                <w:lang w:val="en-US"/>
              </w:rPr>
              <w:t xml:space="preserve">: </w:t>
            </w:r>
            <w:r w:rsidRPr="002D5496">
              <w:rPr>
                <w:sz w:val="16"/>
                <w:lang w:val="en-US"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5496">
              <w:rPr>
                <w:b/>
                <w:sz w:val="16"/>
                <w:lang w:val="en-US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end"/>
            </w:r>
            <w:r w:rsidRPr="002D5496">
              <w:rPr>
                <w:sz w:val="16"/>
                <w:lang w:val="en-US"/>
              </w:rPr>
              <w:tab/>
            </w:r>
            <w:r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5496">
              <w:rPr>
                <w:sz w:val="16"/>
                <w:lang w:val="en-US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  <w:p w14:paraId="4ADC8A70" w14:textId="77777777" w:rsidR="00E70A6A" w:rsidRPr="00017F12" w:rsidRDefault="00E70A6A" w:rsidP="00CE099F">
            <w:pPr>
              <w:keepNext/>
              <w:tabs>
                <w:tab w:val="center" w:pos="4287"/>
                <w:tab w:val="center" w:pos="5279"/>
              </w:tabs>
              <w:spacing w:before="120" w:after="120"/>
              <w:rPr>
                <w:sz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 xml:space="preserve">Bill of materials (BOM) / </w:t>
            </w:r>
            <w:r w:rsidRPr="007D5099">
              <w:rPr>
                <w:sz w:val="16"/>
                <w:szCs w:val="16"/>
              </w:rPr>
              <w:t>Stückliste</w:t>
            </w:r>
            <w:r>
              <w:rPr>
                <w:sz w:val="16"/>
                <w:lang w:val="en-GB"/>
              </w:rPr>
              <w:t>:</w:t>
            </w:r>
            <w:r w:rsidRPr="002B5D7B">
              <w:rPr>
                <w:sz w:val="16"/>
                <w:lang w:val="en-US"/>
              </w:rPr>
              <w:t xml:space="preserve"> </w:t>
            </w:r>
            <w:r w:rsidRPr="002B5D7B">
              <w:rPr>
                <w:sz w:val="16"/>
                <w:lang w:val="en-US"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D7B">
              <w:rPr>
                <w:b/>
                <w:sz w:val="16"/>
                <w:lang w:val="en-US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end"/>
            </w:r>
            <w:r w:rsidRPr="002B5D7B">
              <w:rPr>
                <w:sz w:val="16"/>
                <w:lang w:val="en-US"/>
              </w:rPr>
              <w:tab/>
            </w:r>
            <w:r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D7B">
              <w:rPr>
                <w:sz w:val="16"/>
                <w:lang w:val="en-US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  <w:p w14:paraId="09B7C1E8" w14:textId="77777777" w:rsidR="00E70A6A" w:rsidRPr="002D5496" w:rsidRDefault="00E70A6A" w:rsidP="00CE099F">
            <w:pPr>
              <w:keepNext/>
              <w:tabs>
                <w:tab w:val="center" w:pos="4287"/>
                <w:tab w:val="center" w:pos="5279"/>
              </w:tabs>
              <w:spacing w:before="120" w:after="120"/>
              <w:rPr>
                <w:lang w:val="en-US"/>
              </w:rPr>
            </w:pPr>
            <w:r w:rsidRPr="002D5496"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2D5496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2D5496">
              <w:rPr>
                <w:sz w:val="16"/>
                <w:szCs w:val="16"/>
                <w:lang w:val="en-GB"/>
              </w:rPr>
            </w:r>
            <w:r w:rsidRPr="002D5496">
              <w:rPr>
                <w:sz w:val="16"/>
                <w:szCs w:val="16"/>
                <w:lang w:val="en-GB"/>
              </w:rPr>
              <w:fldChar w:fldCharType="separate"/>
            </w:r>
            <w:r w:rsidRPr="002D5496">
              <w:rPr>
                <w:sz w:val="16"/>
                <w:szCs w:val="16"/>
                <w:lang w:val="en-GB"/>
              </w:rPr>
              <w:t> </w:t>
            </w:r>
            <w:r w:rsidRPr="002D5496">
              <w:rPr>
                <w:sz w:val="16"/>
                <w:szCs w:val="16"/>
                <w:lang w:val="en-GB"/>
              </w:rPr>
              <w:t> </w:t>
            </w:r>
            <w:r w:rsidRPr="002D5496">
              <w:rPr>
                <w:sz w:val="16"/>
                <w:szCs w:val="16"/>
                <w:lang w:val="en-GB"/>
              </w:rPr>
              <w:t> </w:t>
            </w:r>
            <w:r w:rsidRPr="002D5496">
              <w:rPr>
                <w:sz w:val="16"/>
                <w:szCs w:val="16"/>
                <w:lang w:val="en-GB"/>
              </w:rPr>
              <w:t> </w:t>
            </w:r>
            <w:r w:rsidRPr="002D5496">
              <w:rPr>
                <w:sz w:val="16"/>
                <w:szCs w:val="16"/>
                <w:lang w:val="en-GB"/>
              </w:rPr>
              <w:t> </w:t>
            </w:r>
            <w:r w:rsidRPr="002D5496">
              <w:rPr>
                <w:sz w:val="16"/>
                <w:szCs w:val="16"/>
                <w:lang w:val="en-GB"/>
              </w:rPr>
              <w:fldChar w:fldCharType="end"/>
            </w:r>
            <w:r>
              <w:rPr>
                <w:sz w:val="16"/>
                <w:lang w:val="en-GB"/>
              </w:rPr>
              <w:t>:</w:t>
            </w:r>
            <w:r w:rsidRPr="002B5D7B">
              <w:rPr>
                <w:sz w:val="16"/>
                <w:lang w:val="en-US"/>
              </w:rPr>
              <w:t xml:space="preserve"> </w:t>
            </w:r>
            <w:r w:rsidRPr="002B5D7B">
              <w:rPr>
                <w:sz w:val="16"/>
                <w:lang w:val="en-US"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D7B">
              <w:rPr>
                <w:b/>
                <w:sz w:val="16"/>
                <w:lang w:val="en-US"/>
              </w:rPr>
              <w:instrText xml:space="preserve"> FORMCHECKBOX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end"/>
            </w:r>
            <w:r w:rsidRPr="002B5D7B">
              <w:rPr>
                <w:sz w:val="16"/>
                <w:lang w:val="en-US"/>
              </w:rPr>
              <w:tab/>
            </w:r>
            <w:r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5D7B">
              <w:rPr>
                <w:sz w:val="16"/>
                <w:lang w:val="en-US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996A53D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</w:p>
          <w:p w14:paraId="534E0BB2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74239323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13D0A000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4596E442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48BFA406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7B04512B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6FAADA66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08897DF5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1DB1E012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4BEDD1A1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7D8FE513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14541712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7905C91B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E00FA28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</w:p>
          <w:p w14:paraId="3689B95B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5C98B664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699A0E77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5629D9E6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1E993143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76038F9C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01A93D53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54A2511F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720F0666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45757130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45841B46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7817284A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2B71933F" w14:textId="77777777" w:rsidR="00E70A6A" w:rsidRDefault="00E70A6A" w:rsidP="00CE099F">
            <w:pPr>
              <w:keepNext/>
              <w:spacing w:before="120" w:after="12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6475384B" w14:textId="77777777" w:rsidR="00E70A6A" w:rsidRDefault="00E70A6A" w:rsidP="00E70A6A">
      <w:pPr>
        <w:rPr>
          <w:sz w:val="10"/>
        </w:rPr>
      </w:pP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2977"/>
        <w:gridCol w:w="1843"/>
        <w:gridCol w:w="2551"/>
      </w:tblGrid>
      <w:tr w:rsidR="00E70A6A" w14:paraId="0F4EDE4D" w14:textId="77777777" w:rsidTr="00CE099F">
        <w:tc>
          <w:tcPr>
            <w:tcW w:w="5954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FFD70E1" w14:textId="77777777" w:rsidR="00E70A6A" w:rsidRPr="002D5496" w:rsidRDefault="00E70A6A" w:rsidP="00CE099F">
            <w:pPr>
              <w:keepNext/>
              <w:rPr>
                <w:sz w:val="16"/>
                <w:lang w:val="en-US"/>
              </w:rPr>
            </w:pPr>
            <w:r w:rsidRPr="002D5496">
              <w:rPr>
                <w:lang w:val="en-US"/>
              </w:rPr>
              <w:t xml:space="preserve">8. </w:t>
            </w:r>
            <w:r w:rsidRPr="0043170F">
              <w:rPr>
                <w:b/>
                <w:sz w:val="16"/>
                <w:szCs w:val="16"/>
                <w:lang w:val="en-US"/>
              </w:rPr>
              <w:t>Congratulations</w:t>
            </w:r>
            <w:r w:rsidRPr="004333C4">
              <w:rPr>
                <w:b/>
                <w:sz w:val="16"/>
                <w:szCs w:val="16"/>
              </w:rPr>
              <w:t xml:space="preserve"> </w:t>
            </w:r>
            <w:r w:rsidRPr="0043170F">
              <w:rPr>
                <w:sz w:val="16"/>
                <w:szCs w:val="16"/>
              </w:rPr>
              <w:t>/ Teamerfolg</w:t>
            </w:r>
            <w:r w:rsidRPr="002D5496">
              <w:rPr>
                <w:sz w:val="16"/>
                <w:lang w:val="en-US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8E06D90" w14:textId="77777777" w:rsidR="00E70A6A" w:rsidRDefault="00E70A6A" w:rsidP="00CE099F">
            <w:pPr>
              <w:rPr>
                <w:b/>
                <w:sz w:val="16"/>
              </w:rPr>
            </w:pPr>
            <w:r w:rsidRPr="0093053B">
              <w:rPr>
                <w:b/>
                <w:sz w:val="16"/>
                <w:lang w:val="en-US"/>
              </w:rPr>
              <w:t>Closing date</w:t>
            </w:r>
            <w:r>
              <w:rPr>
                <w:b/>
                <w:sz w:val="16"/>
              </w:rPr>
              <w:t xml:space="preserve"> </w:t>
            </w:r>
            <w:r w:rsidRPr="0093053B">
              <w:rPr>
                <w:sz w:val="16"/>
              </w:rPr>
              <w:t>/ Abschlussdatum</w:t>
            </w:r>
            <w:r>
              <w:rPr>
                <w:sz w:val="16"/>
              </w:rPr>
              <w:t>: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14D7F0AD" w14:textId="77777777" w:rsidR="00E70A6A" w:rsidRPr="0093053B" w:rsidRDefault="00E70A6A" w:rsidP="00CE099F">
            <w:pPr>
              <w:rPr>
                <w:sz w:val="16"/>
              </w:rPr>
            </w:pPr>
            <w:r w:rsidRPr="0093053B">
              <w:rPr>
                <w:b/>
                <w:sz w:val="16"/>
                <w:lang w:val="en-US"/>
              </w:rPr>
              <w:t>Signature</w:t>
            </w:r>
            <w:r w:rsidRPr="0093053B">
              <w:rPr>
                <w:b/>
                <w:sz w:val="16"/>
              </w:rPr>
              <w:t xml:space="preserve"> </w:t>
            </w:r>
            <w:r w:rsidRPr="0093053B">
              <w:rPr>
                <w:sz w:val="16"/>
              </w:rPr>
              <w:t xml:space="preserve">/ </w:t>
            </w:r>
          </w:p>
          <w:p w14:paraId="3B38DBA3" w14:textId="77777777" w:rsidR="00E70A6A" w:rsidRDefault="00E70A6A" w:rsidP="00CE099F">
            <w:pPr>
              <w:rPr>
                <w:sz w:val="16"/>
              </w:rPr>
            </w:pPr>
            <w:r w:rsidRPr="0093053B">
              <w:rPr>
                <w:sz w:val="16"/>
              </w:rPr>
              <w:t>Unterschrift</w:t>
            </w:r>
            <w:r w:rsidRPr="002D5496">
              <w:rPr>
                <w:sz w:val="16"/>
              </w:rPr>
              <w:t>:</w:t>
            </w:r>
          </w:p>
        </w:tc>
      </w:tr>
      <w:tr w:rsidR="00E70A6A" w14:paraId="7BCAFC7F" w14:textId="77777777" w:rsidTr="00CE099F">
        <w:trPr>
          <w:trHeight w:val="203"/>
        </w:trPr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5FB2DA88" w14:textId="77777777" w:rsidR="00E70A6A" w:rsidRPr="0093053B" w:rsidRDefault="00E70A6A" w:rsidP="00CE099F">
            <w:pPr>
              <w:spacing w:before="80" w:after="80"/>
              <w:rPr>
                <w:b/>
                <w:sz w:val="16"/>
              </w:rPr>
            </w:pPr>
            <w:r>
              <w:rPr>
                <w:b/>
                <w:sz w:val="16"/>
                <w:lang w:val="en-GB"/>
              </w:rPr>
              <w:t>Releas</w:t>
            </w:r>
            <w:r w:rsidRPr="0093053B">
              <w:rPr>
                <w:b/>
                <w:sz w:val="16"/>
                <w:lang w:val="en-GB"/>
              </w:rPr>
              <w:t>ed by</w:t>
            </w:r>
            <w:r>
              <w:rPr>
                <w:b/>
                <w:sz w:val="16"/>
              </w:rPr>
              <w:t xml:space="preserve"> </w:t>
            </w:r>
            <w:r w:rsidRPr="0093053B">
              <w:rPr>
                <w:sz w:val="16"/>
              </w:rPr>
              <w:t xml:space="preserve">/ </w:t>
            </w:r>
            <w:r>
              <w:rPr>
                <w:sz w:val="16"/>
              </w:rPr>
              <w:t>Freigegeben</w:t>
            </w:r>
            <w:r w:rsidRPr="0093053B">
              <w:rPr>
                <w:sz w:val="16"/>
              </w:rPr>
              <w:t xml:space="preserve"> von</w:t>
            </w:r>
            <w:r w:rsidRPr="002D5496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</w:p>
          <w:p w14:paraId="6B7673D6" w14:textId="77777777" w:rsidR="00E70A6A" w:rsidRDefault="00E70A6A" w:rsidP="00CE099F">
            <w:pPr>
              <w:spacing w:before="80" w:after="80"/>
              <w:rPr>
                <w:b/>
                <w:sz w:val="16"/>
                <w:lang w:val="en-GB"/>
              </w:rPr>
            </w:pPr>
            <w:r w:rsidRPr="00796840">
              <w:rPr>
                <w:sz w:val="16"/>
                <w:szCs w:val="16"/>
                <w:lang w:val="en-GB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2D5496">
              <w:rPr>
                <w:sz w:val="16"/>
                <w:szCs w:val="16"/>
              </w:rPr>
              <w:instrText xml:space="preserve"> FORMTEXT </w:instrText>
            </w:r>
            <w:r w:rsidRPr="00796840">
              <w:rPr>
                <w:sz w:val="16"/>
                <w:szCs w:val="16"/>
                <w:lang w:val="en-GB"/>
              </w:rPr>
            </w:r>
            <w:r w:rsidRPr="00796840">
              <w:rPr>
                <w:sz w:val="16"/>
                <w:szCs w:val="16"/>
                <w:lang w:val="en-GB"/>
              </w:rPr>
              <w:fldChar w:fldCharType="separate"/>
            </w:r>
            <w:r w:rsidRPr="00796840">
              <w:rPr>
                <w:sz w:val="16"/>
                <w:szCs w:val="16"/>
                <w:lang w:val="en-GB"/>
              </w:rPr>
              <w:t> </w:t>
            </w:r>
            <w:r w:rsidRPr="00796840">
              <w:rPr>
                <w:sz w:val="16"/>
                <w:szCs w:val="16"/>
                <w:lang w:val="en-GB"/>
              </w:rPr>
              <w:t> </w:t>
            </w:r>
            <w:r w:rsidRPr="00796840">
              <w:rPr>
                <w:sz w:val="16"/>
                <w:szCs w:val="16"/>
                <w:lang w:val="en-GB"/>
              </w:rPr>
              <w:t> </w:t>
            </w:r>
            <w:r w:rsidRPr="00796840">
              <w:rPr>
                <w:sz w:val="16"/>
                <w:szCs w:val="16"/>
                <w:lang w:val="en-GB"/>
              </w:rPr>
              <w:t> </w:t>
            </w:r>
            <w:r w:rsidRPr="00796840">
              <w:rPr>
                <w:sz w:val="16"/>
                <w:szCs w:val="16"/>
                <w:lang w:val="en-GB"/>
              </w:rPr>
              <w:t> </w:t>
            </w:r>
            <w:r w:rsidRPr="00796840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3A46D02E" w14:textId="77777777" w:rsidR="00E70A6A" w:rsidRDefault="00E70A6A" w:rsidP="00CE099F">
            <w:pPr>
              <w:spacing w:before="80" w:after="80"/>
              <w:rPr>
                <w:sz w:val="16"/>
                <w:szCs w:val="16"/>
                <w:lang w:val="en-GB"/>
              </w:rPr>
            </w:pPr>
            <w:r w:rsidRPr="0091364C">
              <w:rPr>
                <w:b/>
                <w:sz w:val="16"/>
                <w:lang w:val="en-GB"/>
              </w:rPr>
              <w:t>Phone</w:t>
            </w:r>
            <w:r>
              <w:rPr>
                <w:sz w:val="16"/>
                <w:lang w:val="en-GB"/>
              </w:rPr>
              <w:t xml:space="preserve"> / </w:t>
            </w:r>
            <w:r w:rsidRPr="0007737E">
              <w:rPr>
                <w:sz w:val="16"/>
              </w:rPr>
              <w:t>Telefon</w:t>
            </w:r>
            <w:r w:rsidRPr="0091364C">
              <w:rPr>
                <w:sz w:val="16"/>
                <w:lang w:val="en-GB"/>
              </w:rPr>
              <w:t>:</w:t>
            </w:r>
            <w:r>
              <w:rPr>
                <w:b/>
                <w:sz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2D5496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  <w:p w14:paraId="49AD3CDE" w14:textId="77777777" w:rsidR="00E70A6A" w:rsidRPr="002D5496" w:rsidRDefault="00E70A6A" w:rsidP="00CE099F">
            <w:pPr>
              <w:spacing w:before="80" w:after="80"/>
              <w:rPr>
                <w:sz w:val="16"/>
                <w:szCs w:val="16"/>
              </w:rPr>
            </w:pPr>
            <w:r>
              <w:rPr>
                <w:b/>
                <w:sz w:val="16"/>
                <w:lang w:val="en-GB"/>
              </w:rPr>
              <w:t>E-Mail:</w:t>
            </w: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1604E76B" w14:textId="77777777" w:rsidR="00E70A6A" w:rsidRPr="002D5496" w:rsidRDefault="00E70A6A" w:rsidP="00CE099F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2D5496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YYYY-MM-DD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552EB462" w14:textId="77777777" w:rsidR="00E70A6A" w:rsidRPr="002D5496" w:rsidRDefault="00E70A6A" w:rsidP="00CE099F">
            <w:pPr>
              <w:spacing w:before="80" w:after="80"/>
              <w:rPr>
                <w:sz w:val="16"/>
              </w:rPr>
            </w:pPr>
            <w:r>
              <w:rPr>
                <w:sz w:val="16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2D5496">
              <w:rPr>
                <w:sz w:val="16"/>
              </w:rPr>
              <w:instrText xml:space="preserve"> FORMTEXT </w:instrText>
            </w:r>
            <w:r>
              <w:rPr>
                <w:sz w:val="16"/>
                <w:lang w:val="en-GB"/>
              </w:rPr>
            </w:r>
            <w:r>
              <w:rPr>
                <w:sz w:val="16"/>
                <w:lang w:val="en-GB"/>
              </w:rPr>
              <w:fldChar w:fldCharType="separate"/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fldChar w:fldCharType="end"/>
            </w:r>
          </w:p>
        </w:tc>
      </w:tr>
    </w:tbl>
    <w:p w14:paraId="35459FBB" w14:textId="77777777" w:rsidR="00E70A6A" w:rsidRDefault="00E70A6A" w:rsidP="00E70A6A">
      <w:pPr>
        <w:rPr>
          <w:sz w:val="10"/>
          <w:lang w:val="en-GB"/>
        </w:rPr>
      </w:pPr>
    </w:p>
    <w:p w14:paraId="4B0D8BB2" w14:textId="77777777" w:rsidR="00E70A6A" w:rsidRPr="00376F1D" w:rsidRDefault="00E70A6A" w:rsidP="00E70A6A">
      <w:pPr>
        <w:rPr>
          <w:sz w:val="16"/>
          <w:szCs w:val="16"/>
        </w:rPr>
      </w:pPr>
    </w:p>
    <w:p w14:paraId="61B4FF6F" w14:textId="77777777" w:rsidR="00E70A6A" w:rsidRPr="009E181E" w:rsidRDefault="00E70A6A" w:rsidP="00E70A6A"/>
    <w:p w14:paraId="77B82202" w14:textId="77777777" w:rsidR="00104625" w:rsidRPr="009E181E" w:rsidRDefault="00104625" w:rsidP="009E181E"/>
    <w:sectPr w:rsidR="00104625" w:rsidRPr="009E181E" w:rsidSect="00E9136B">
      <w:footerReference w:type="default" r:id="rId16"/>
      <w:type w:val="continuous"/>
      <w:pgSz w:w="11906" w:h="16838" w:code="9"/>
      <w:pgMar w:top="397" w:right="1418" w:bottom="992" w:left="851" w:header="425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BC477" w14:textId="77777777" w:rsidR="00266971" w:rsidRDefault="00266971">
      <w:r>
        <w:separator/>
      </w:r>
    </w:p>
  </w:endnote>
  <w:endnote w:type="continuationSeparator" w:id="0">
    <w:p w14:paraId="164C799B" w14:textId="77777777" w:rsidR="00266971" w:rsidRDefault="0026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cdD">
    <w:panose1 w:val="04040604020B02020304"/>
    <w:charset w:val="00"/>
    <w:family w:val="decorative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993"/>
      <w:gridCol w:w="5195"/>
      <w:gridCol w:w="1609"/>
      <w:gridCol w:w="1007"/>
      <w:gridCol w:w="835"/>
    </w:tblGrid>
    <w:tr w:rsidR="00E70A6A" w14:paraId="31496AFC" w14:textId="77777777" w:rsidTr="00C979D9">
      <w:tc>
        <w:tcPr>
          <w:tcW w:w="709" w:type="dxa"/>
          <w:tcBorders>
            <w:top w:val="single" w:sz="8" w:space="0" w:color="auto"/>
            <w:left w:val="single" w:sz="8" w:space="0" w:color="auto"/>
            <w:bottom w:val="single" w:sz="4" w:space="0" w:color="auto"/>
          </w:tcBorders>
        </w:tcPr>
        <w:p w14:paraId="1A761E0F" w14:textId="77777777" w:rsidR="00E70A6A" w:rsidRDefault="00E70A6A" w:rsidP="00CE099F">
          <w:pPr>
            <w:pStyle w:val="Fuzeile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Rev.</w:t>
          </w:r>
        </w:p>
      </w:tc>
      <w:tc>
        <w:tcPr>
          <w:tcW w:w="993" w:type="dxa"/>
          <w:tcBorders>
            <w:top w:val="single" w:sz="8" w:space="0" w:color="auto"/>
          </w:tcBorders>
        </w:tcPr>
        <w:p w14:paraId="406BE92F" w14:textId="77777777" w:rsidR="00E70A6A" w:rsidRDefault="00E70A6A">
          <w:pPr>
            <w:pStyle w:val="Fuzeile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Date</w:t>
          </w:r>
        </w:p>
      </w:tc>
      <w:tc>
        <w:tcPr>
          <w:tcW w:w="5195" w:type="dxa"/>
          <w:tcBorders>
            <w:top w:val="single" w:sz="8" w:space="0" w:color="auto"/>
            <w:bottom w:val="single" w:sz="4" w:space="0" w:color="auto"/>
          </w:tcBorders>
        </w:tcPr>
        <w:p w14:paraId="06DD91B6" w14:textId="77777777" w:rsidR="00E70A6A" w:rsidRDefault="00E70A6A">
          <w:pPr>
            <w:pStyle w:val="Fuzeile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 xml:space="preserve">File: </w:t>
          </w:r>
        </w:p>
      </w:tc>
      <w:tc>
        <w:tcPr>
          <w:tcW w:w="1609" w:type="dxa"/>
          <w:tcBorders>
            <w:top w:val="single" w:sz="8" w:space="0" w:color="auto"/>
          </w:tcBorders>
        </w:tcPr>
        <w:p w14:paraId="7D2B9A3A" w14:textId="77777777" w:rsidR="00E70A6A" w:rsidRDefault="00E70A6A">
          <w:pPr>
            <w:pStyle w:val="Fuzeile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Creator</w:t>
          </w:r>
        </w:p>
      </w:tc>
      <w:tc>
        <w:tcPr>
          <w:tcW w:w="1007" w:type="dxa"/>
          <w:tcBorders>
            <w:top w:val="single" w:sz="8" w:space="0" w:color="auto"/>
          </w:tcBorders>
        </w:tcPr>
        <w:p w14:paraId="0CC89C3C" w14:textId="77777777" w:rsidR="00E70A6A" w:rsidRDefault="00E70A6A">
          <w:pPr>
            <w:pStyle w:val="Fuzeile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Release</w:t>
          </w:r>
        </w:p>
      </w:tc>
      <w:tc>
        <w:tcPr>
          <w:tcW w:w="835" w:type="dxa"/>
          <w:tcBorders>
            <w:top w:val="single" w:sz="8" w:space="0" w:color="auto"/>
            <w:right w:val="single" w:sz="8" w:space="0" w:color="auto"/>
          </w:tcBorders>
        </w:tcPr>
        <w:p w14:paraId="071E5256" w14:textId="77777777" w:rsidR="00E70A6A" w:rsidRDefault="00E70A6A">
          <w:pPr>
            <w:pStyle w:val="Fuzeile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Page</w:t>
          </w:r>
        </w:p>
      </w:tc>
    </w:tr>
    <w:tr w:rsidR="00E70A6A" w14:paraId="0C7DBF2C" w14:textId="77777777" w:rsidTr="00C979D9">
      <w:tc>
        <w:tcPr>
          <w:tcW w:w="709" w:type="dxa"/>
          <w:tcBorders>
            <w:top w:val="single" w:sz="4" w:space="0" w:color="auto"/>
            <w:left w:val="single" w:sz="8" w:space="0" w:color="auto"/>
            <w:bottom w:val="single" w:sz="8" w:space="0" w:color="auto"/>
          </w:tcBorders>
          <w:vAlign w:val="center"/>
        </w:tcPr>
        <w:p w14:paraId="689A12CC" w14:textId="77777777" w:rsidR="00E70A6A" w:rsidRDefault="00E70A6A">
          <w:pPr>
            <w:pStyle w:val="Fuzeile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6</w:t>
          </w:r>
        </w:p>
      </w:tc>
      <w:tc>
        <w:tcPr>
          <w:tcW w:w="993" w:type="dxa"/>
          <w:tcBorders>
            <w:top w:val="single" w:sz="4" w:space="0" w:color="auto"/>
            <w:bottom w:val="single" w:sz="8" w:space="0" w:color="auto"/>
          </w:tcBorders>
          <w:vAlign w:val="center"/>
        </w:tcPr>
        <w:p w14:paraId="79D0005C" w14:textId="77777777" w:rsidR="00E70A6A" w:rsidRDefault="00923F9E" w:rsidP="00C272DB">
          <w:pPr>
            <w:pStyle w:val="Fuzeile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04</w:t>
          </w:r>
          <w:r w:rsidR="00E70A6A">
            <w:rPr>
              <w:rFonts w:ascii="Arial" w:hAnsi="Arial" w:cs="Arial"/>
              <w:sz w:val="14"/>
              <w:szCs w:val="16"/>
            </w:rPr>
            <w:t>.1</w:t>
          </w:r>
          <w:r>
            <w:rPr>
              <w:rFonts w:ascii="Arial" w:hAnsi="Arial" w:cs="Arial"/>
              <w:sz w:val="14"/>
              <w:szCs w:val="16"/>
            </w:rPr>
            <w:t>2</w:t>
          </w:r>
          <w:r w:rsidR="00E70A6A">
            <w:rPr>
              <w:rFonts w:ascii="Arial" w:hAnsi="Arial" w:cs="Arial"/>
              <w:sz w:val="14"/>
              <w:szCs w:val="16"/>
            </w:rPr>
            <w:t>.2023</w:t>
          </w:r>
        </w:p>
      </w:tc>
      <w:tc>
        <w:tcPr>
          <w:tcW w:w="5195" w:type="dxa"/>
          <w:tcBorders>
            <w:top w:val="single" w:sz="4" w:space="0" w:color="auto"/>
            <w:bottom w:val="single" w:sz="8" w:space="0" w:color="auto"/>
          </w:tcBorders>
        </w:tcPr>
        <w:p w14:paraId="3BAACAF9" w14:textId="77777777" w:rsidR="00E70A6A" w:rsidRDefault="00E70A6A">
          <w:pPr>
            <w:pStyle w:val="Fuzeile"/>
            <w:jc w:val="center"/>
            <w:rPr>
              <w:rFonts w:ascii="Arial" w:hAnsi="Arial" w:cs="Arial"/>
              <w:noProof/>
              <w:sz w:val="14"/>
              <w:szCs w:val="16"/>
            </w:rPr>
          </w:pPr>
          <w:r>
            <w:rPr>
              <w:rFonts w:ascii="Arial" w:hAnsi="Arial" w:cs="Arial"/>
              <w:noProof/>
              <w:sz w:val="14"/>
              <w:szCs w:val="16"/>
            </w:rPr>
            <w:fldChar w:fldCharType="begin"/>
          </w:r>
          <w:r>
            <w:rPr>
              <w:rFonts w:ascii="Arial" w:hAnsi="Arial" w:cs="Arial"/>
              <w:noProof/>
              <w:sz w:val="14"/>
              <w:szCs w:val="16"/>
            </w:rPr>
            <w:instrText xml:space="preserve"> FILENAME   \* MERGEFORMAT </w:instrText>
          </w:r>
          <w:r>
            <w:rPr>
              <w:rFonts w:ascii="Arial" w:hAnsi="Arial" w:cs="Arial"/>
              <w:noProof/>
              <w:sz w:val="14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4"/>
              <w:szCs w:val="16"/>
            </w:rPr>
            <w:t>8D-Template</w:t>
          </w:r>
          <w:r>
            <w:rPr>
              <w:rFonts w:ascii="Arial" w:hAnsi="Arial" w:cs="Arial"/>
              <w:noProof/>
              <w:sz w:val="14"/>
              <w:szCs w:val="16"/>
            </w:rPr>
            <w:fldChar w:fldCharType="end"/>
          </w:r>
        </w:p>
      </w:tc>
      <w:tc>
        <w:tcPr>
          <w:tcW w:w="1609" w:type="dxa"/>
          <w:tcBorders>
            <w:top w:val="single" w:sz="4" w:space="0" w:color="auto"/>
            <w:bottom w:val="single" w:sz="8" w:space="0" w:color="auto"/>
          </w:tcBorders>
          <w:vAlign w:val="center"/>
        </w:tcPr>
        <w:p w14:paraId="22398E8C" w14:textId="77777777" w:rsidR="00E70A6A" w:rsidRDefault="00E70A6A">
          <w:pPr>
            <w:pStyle w:val="Fuzeile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CusQ</w:t>
          </w:r>
        </w:p>
      </w:tc>
      <w:tc>
        <w:tcPr>
          <w:tcW w:w="1007" w:type="dxa"/>
          <w:tcBorders>
            <w:top w:val="single" w:sz="4" w:space="0" w:color="auto"/>
            <w:bottom w:val="single" w:sz="8" w:space="0" w:color="auto"/>
          </w:tcBorders>
          <w:vAlign w:val="center"/>
        </w:tcPr>
        <w:p w14:paraId="151E4D68" w14:textId="77777777" w:rsidR="00E70A6A" w:rsidRDefault="00E70A6A" w:rsidP="00063F9A">
          <w:pPr>
            <w:pStyle w:val="Fuzeile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D.Emonts</w:t>
          </w:r>
        </w:p>
      </w:tc>
      <w:tc>
        <w:tcPr>
          <w:tcW w:w="835" w:type="dxa"/>
          <w:tcBorders>
            <w:top w:val="single" w:sz="4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468C3944" w14:textId="77777777" w:rsidR="00E70A6A" w:rsidRDefault="00E70A6A">
          <w:pPr>
            <w:pStyle w:val="Fuzeile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fldChar w:fldCharType="begin"/>
          </w:r>
          <w:r>
            <w:rPr>
              <w:rFonts w:ascii="Arial" w:hAnsi="Arial" w:cs="Arial"/>
              <w:sz w:val="14"/>
              <w:szCs w:val="16"/>
            </w:rPr>
            <w:instrText xml:space="preserve"> PAGE  \* MERGEFORMAT </w:instrText>
          </w:r>
          <w:r>
            <w:rPr>
              <w:rFonts w:ascii="Arial" w:hAnsi="Arial" w:cs="Arial"/>
              <w:sz w:val="14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4"/>
              <w:szCs w:val="16"/>
            </w:rPr>
            <w:t>1</w:t>
          </w:r>
          <w:r>
            <w:rPr>
              <w:rFonts w:ascii="Arial" w:hAnsi="Arial" w:cs="Arial"/>
              <w:sz w:val="14"/>
              <w:szCs w:val="16"/>
            </w:rPr>
            <w:fldChar w:fldCharType="end"/>
          </w:r>
          <w:r>
            <w:rPr>
              <w:rFonts w:ascii="Arial" w:hAnsi="Arial" w:cs="Arial"/>
              <w:sz w:val="14"/>
              <w:szCs w:val="16"/>
            </w:rPr>
            <w:t xml:space="preserve">/ </w:t>
          </w:r>
          <w:r>
            <w:rPr>
              <w:rFonts w:ascii="Arial" w:hAnsi="Arial" w:cs="Arial"/>
              <w:sz w:val="14"/>
              <w:szCs w:val="16"/>
            </w:rPr>
            <w:fldChar w:fldCharType="begin"/>
          </w:r>
          <w:r>
            <w:rPr>
              <w:rFonts w:ascii="Arial" w:hAnsi="Arial" w:cs="Arial"/>
              <w:sz w:val="14"/>
              <w:szCs w:val="16"/>
            </w:rPr>
            <w:instrText xml:space="preserve"> NUMPAGES  \* MERGEFORMAT </w:instrText>
          </w:r>
          <w:r>
            <w:rPr>
              <w:rFonts w:ascii="Arial" w:hAnsi="Arial" w:cs="Arial"/>
              <w:sz w:val="14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4"/>
              <w:szCs w:val="16"/>
            </w:rPr>
            <w:t>2</w:t>
          </w:r>
          <w:r>
            <w:rPr>
              <w:rFonts w:ascii="Arial" w:hAnsi="Arial" w:cs="Arial"/>
              <w:sz w:val="14"/>
              <w:szCs w:val="16"/>
            </w:rPr>
            <w:fldChar w:fldCharType="end"/>
          </w:r>
        </w:p>
      </w:tc>
    </w:tr>
  </w:tbl>
  <w:p w14:paraId="4F1BA9D0" w14:textId="77777777" w:rsidR="00E70A6A" w:rsidRDefault="00E70A6A">
    <w:pPr>
      <w:pStyle w:val="Fuzeile"/>
      <w:jc w:val="center"/>
    </w:pPr>
  </w:p>
  <w:p w14:paraId="734E7E8E" w14:textId="77777777" w:rsidR="00E70A6A" w:rsidRDefault="00E70A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993"/>
      <w:gridCol w:w="5195"/>
      <w:gridCol w:w="1609"/>
      <w:gridCol w:w="1007"/>
      <w:gridCol w:w="835"/>
    </w:tblGrid>
    <w:tr w:rsidR="00021552" w14:paraId="27A3CEF9" w14:textId="77777777" w:rsidTr="00C979D9">
      <w:tc>
        <w:tcPr>
          <w:tcW w:w="709" w:type="dxa"/>
          <w:tcBorders>
            <w:top w:val="single" w:sz="8" w:space="0" w:color="auto"/>
            <w:left w:val="single" w:sz="8" w:space="0" w:color="auto"/>
            <w:bottom w:val="single" w:sz="4" w:space="0" w:color="auto"/>
          </w:tcBorders>
        </w:tcPr>
        <w:p w14:paraId="08CA6769" w14:textId="77777777" w:rsidR="00021552" w:rsidRDefault="00021552">
          <w:pPr>
            <w:pStyle w:val="Fuzeile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Revision</w:t>
          </w:r>
        </w:p>
      </w:tc>
      <w:tc>
        <w:tcPr>
          <w:tcW w:w="993" w:type="dxa"/>
          <w:tcBorders>
            <w:top w:val="single" w:sz="8" w:space="0" w:color="auto"/>
          </w:tcBorders>
        </w:tcPr>
        <w:p w14:paraId="57EDEE07" w14:textId="77777777" w:rsidR="00021552" w:rsidRDefault="00021552">
          <w:pPr>
            <w:pStyle w:val="Fuzeile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Datum</w:t>
          </w:r>
        </w:p>
      </w:tc>
      <w:tc>
        <w:tcPr>
          <w:tcW w:w="5195" w:type="dxa"/>
          <w:tcBorders>
            <w:top w:val="single" w:sz="8" w:space="0" w:color="auto"/>
            <w:bottom w:val="single" w:sz="4" w:space="0" w:color="auto"/>
          </w:tcBorders>
        </w:tcPr>
        <w:p w14:paraId="5DD155F0" w14:textId="77777777" w:rsidR="00021552" w:rsidRDefault="00021552">
          <w:pPr>
            <w:pStyle w:val="Fuzeile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 xml:space="preserve">File: </w:t>
          </w:r>
        </w:p>
      </w:tc>
      <w:tc>
        <w:tcPr>
          <w:tcW w:w="1609" w:type="dxa"/>
          <w:tcBorders>
            <w:top w:val="single" w:sz="8" w:space="0" w:color="auto"/>
          </w:tcBorders>
        </w:tcPr>
        <w:p w14:paraId="42DAB865" w14:textId="77777777" w:rsidR="00021552" w:rsidRDefault="00021552">
          <w:pPr>
            <w:pStyle w:val="Fuzeile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Aussteller</w:t>
          </w:r>
        </w:p>
      </w:tc>
      <w:tc>
        <w:tcPr>
          <w:tcW w:w="1007" w:type="dxa"/>
          <w:tcBorders>
            <w:top w:val="single" w:sz="8" w:space="0" w:color="auto"/>
          </w:tcBorders>
        </w:tcPr>
        <w:p w14:paraId="5BE0DD39" w14:textId="77777777" w:rsidR="00021552" w:rsidRDefault="00021552">
          <w:pPr>
            <w:pStyle w:val="Fuzeile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Freigabe</w:t>
          </w:r>
        </w:p>
      </w:tc>
      <w:tc>
        <w:tcPr>
          <w:tcW w:w="835" w:type="dxa"/>
          <w:tcBorders>
            <w:top w:val="single" w:sz="8" w:space="0" w:color="auto"/>
            <w:right w:val="single" w:sz="8" w:space="0" w:color="auto"/>
          </w:tcBorders>
        </w:tcPr>
        <w:p w14:paraId="5C93A813" w14:textId="77777777" w:rsidR="00021552" w:rsidRDefault="00021552">
          <w:pPr>
            <w:pStyle w:val="Fuzeile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Seite</w:t>
          </w:r>
        </w:p>
      </w:tc>
    </w:tr>
    <w:tr w:rsidR="00021552" w14:paraId="1887823B" w14:textId="77777777" w:rsidTr="00C979D9">
      <w:tc>
        <w:tcPr>
          <w:tcW w:w="709" w:type="dxa"/>
          <w:tcBorders>
            <w:top w:val="single" w:sz="4" w:space="0" w:color="auto"/>
            <w:left w:val="single" w:sz="8" w:space="0" w:color="auto"/>
            <w:bottom w:val="single" w:sz="8" w:space="0" w:color="auto"/>
          </w:tcBorders>
          <w:vAlign w:val="center"/>
        </w:tcPr>
        <w:p w14:paraId="5247F9C7" w14:textId="77777777" w:rsidR="00021552" w:rsidRDefault="00063F9A">
          <w:pPr>
            <w:pStyle w:val="Fuzeile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6</w:t>
          </w:r>
        </w:p>
      </w:tc>
      <w:tc>
        <w:tcPr>
          <w:tcW w:w="993" w:type="dxa"/>
          <w:tcBorders>
            <w:top w:val="single" w:sz="4" w:space="0" w:color="auto"/>
            <w:bottom w:val="single" w:sz="8" w:space="0" w:color="auto"/>
          </w:tcBorders>
          <w:vAlign w:val="center"/>
        </w:tcPr>
        <w:p w14:paraId="2E462089" w14:textId="77777777" w:rsidR="00E658C8" w:rsidRDefault="00063F9A" w:rsidP="00C272DB">
          <w:pPr>
            <w:pStyle w:val="Fuzeile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27.11.2023</w:t>
          </w:r>
        </w:p>
      </w:tc>
      <w:tc>
        <w:tcPr>
          <w:tcW w:w="5195" w:type="dxa"/>
          <w:tcBorders>
            <w:top w:val="single" w:sz="4" w:space="0" w:color="auto"/>
            <w:bottom w:val="single" w:sz="8" w:space="0" w:color="auto"/>
          </w:tcBorders>
        </w:tcPr>
        <w:p w14:paraId="535AE80F" w14:textId="77777777" w:rsidR="00021552" w:rsidRDefault="00805613">
          <w:pPr>
            <w:pStyle w:val="Fuzeile"/>
            <w:jc w:val="center"/>
            <w:rPr>
              <w:rFonts w:ascii="Arial" w:hAnsi="Arial" w:cs="Arial"/>
              <w:noProof/>
              <w:sz w:val="14"/>
              <w:szCs w:val="16"/>
            </w:rPr>
          </w:pPr>
          <w:r>
            <w:rPr>
              <w:rFonts w:ascii="Arial" w:hAnsi="Arial" w:cs="Arial"/>
              <w:noProof/>
              <w:sz w:val="14"/>
              <w:szCs w:val="16"/>
            </w:rPr>
            <w:fldChar w:fldCharType="begin"/>
          </w:r>
          <w:r>
            <w:rPr>
              <w:rFonts w:ascii="Arial" w:hAnsi="Arial" w:cs="Arial"/>
              <w:noProof/>
              <w:sz w:val="14"/>
              <w:szCs w:val="16"/>
            </w:rPr>
            <w:instrText xml:space="preserve"> FILENAME   \* MERGEFORMAT </w:instrText>
          </w:r>
          <w:r>
            <w:rPr>
              <w:rFonts w:ascii="Arial" w:hAnsi="Arial" w:cs="Arial"/>
              <w:noProof/>
              <w:sz w:val="14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4"/>
              <w:szCs w:val="16"/>
            </w:rPr>
            <w:t>8D-</w:t>
          </w:r>
          <w:r w:rsidR="00063F9A">
            <w:rPr>
              <w:rFonts w:ascii="Arial" w:hAnsi="Arial" w:cs="Arial"/>
              <w:noProof/>
              <w:sz w:val="14"/>
              <w:szCs w:val="16"/>
            </w:rPr>
            <w:t>Template</w:t>
          </w:r>
          <w:r>
            <w:rPr>
              <w:rFonts w:ascii="Arial" w:hAnsi="Arial" w:cs="Arial"/>
              <w:noProof/>
              <w:sz w:val="14"/>
              <w:szCs w:val="16"/>
            </w:rPr>
            <w:fldChar w:fldCharType="end"/>
          </w:r>
        </w:p>
      </w:tc>
      <w:tc>
        <w:tcPr>
          <w:tcW w:w="1609" w:type="dxa"/>
          <w:tcBorders>
            <w:top w:val="single" w:sz="4" w:space="0" w:color="auto"/>
            <w:bottom w:val="single" w:sz="8" w:space="0" w:color="auto"/>
          </w:tcBorders>
          <w:vAlign w:val="center"/>
        </w:tcPr>
        <w:p w14:paraId="61855B71" w14:textId="77777777" w:rsidR="00021552" w:rsidRDefault="008B5ECD">
          <w:pPr>
            <w:pStyle w:val="Fuzeile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E.Nemie</w:t>
          </w:r>
        </w:p>
      </w:tc>
      <w:tc>
        <w:tcPr>
          <w:tcW w:w="1007" w:type="dxa"/>
          <w:tcBorders>
            <w:top w:val="single" w:sz="4" w:space="0" w:color="auto"/>
            <w:bottom w:val="single" w:sz="8" w:space="0" w:color="auto"/>
          </w:tcBorders>
          <w:vAlign w:val="center"/>
        </w:tcPr>
        <w:p w14:paraId="5411EFA4" w14:textId="77777777" w:rsidR="00021552" w:rsidRDefault="00063F9A">
          <w:pPr>
            <w:pStyle w:val="Fuzeile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t>D.Emonts</w:t>
          </w:r>
        </w:p>
      </w:tc>
      <w:tc>
        <w:tcPr>
          <w:tcW w:w="835" w:type="dxa"/>
          <w:tcBorders>
            <w:top w:val="single" w:sz="4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4F234E81" w14:textId="77777777" w:rsidR="00021552" w:rsidRDefault="00021552">
          <w:pPr>
            <w:pStyle w:val="Fuzeile"/>
            <w:jc w:val="center"/>
            <w:rPr>
              <w:rFonts w:ascii="Arial" w:hAnsi="Arial" w:cs="Arial"/>
              <w:sz w:val="14"/>
              <w:szCs w:val="16"/>
            </w:rPr>
          </w:pPr>
          <w:r>
            <w:rPr>
              <w:rFonts w:ascii="Arial" w:hAnsi="Arial" w:cs="Arial"/>
              <w:sz w:val="14"/>
              <w:szCs w:val="16"/>
            </w:rPr>
            <w:fldChar w:fldCharType="begin"/>
          </w:r>
          <w:r>
            <w:rPr>
              <w:rFonts w:ascii="Arial" w:hAnsi="Arial" w:cs="Arial"/>
              <w:sz w:val="14"/>
              <w:szCs w:val="16"/>
            </w:rPr>
            <w:instrText xml:space="preserve"> PAGE  \* MERGEFORMAT </w:instrText>
          </w:r>
          <w:r>
            <w:rPr>
              <w:rFonts w:ascii="Arial" w:hAnsi="Arial" w:cs="Arial"/>
              <w:sz w:val="14"/>
              <w:szCs w:val="16"/>
            </w:rPr>
            <w:fldChar w:fldCharType="separate"/>
          </w:r>
          <w:r w:rsidR="00616ADF">
            <w:rPr>
              <w:rFonts w:ascii="Arial" w:hAnsi="Arial" w:cs="Arial"/>
              <w:noProof/>
              <w:sz w:val="14"/>
              <w:szCs w:val="16"/>
            </w:rPr>
            <w:t>1</w:t>
          </w:r>
          <w:r>
            <w:rPr>
              <w:rFonts w:ascii="Arial" w:hAnsi="Arial" w:cs="Arial"/>
              <w:sz w:val="14"/>
              <w:szCs w:val="16"/>
            </w:rPr>
            <w:fldChar w:fldCharType="end"/>
          </w:r>
          <w:r>
            <w:rPr>
              <w:rFonts w:ascii="Arial" w:hAnsi="Arial" w:cs="Arial"/>
              <w:sz w:val="14"/>
              <w:szCs w:val="16"/>
            </w:rPr>
            <w:t xml:space="preserve"> von </w:t>
          </w:r>
          <w:r>
            <w:rPr>
              <w:rFonts w:ascii="Arial" w:hAnsi="Arial" w:cs="Arial"/>
              <w:sz w:val="14"/>
              <w:szCs w:val="16"/>
            </w:rPr>
            <w:fldChar w:fldCharType="begin"/>
          </w:r>
          <w:r>
            <w:rPr>
              <w:rFonts w:ascii="Arial" w:hAnsi="Arial" w:cs="Arial"/>
              <w:sz w:val="14"/>
              <w:szCs w:val="16"/>
            </w:rPr>
            <w:instrText xml:space="preserve"> NUMPAGES  \* MERGEFORMAT </w:instrText>
          </w:r>
          <w:r>
            <w:rPr>
              <w:rFonts w:ascii="Arial" w:hAnsi="Arial" w:cs="Arial"/>
              <w:sz w:val="14"/>
              <w:szCs w:val="16"/>
            </w:rPr>
            <w:fldChar w:fldCharType="separate"/>
          </w:r>
          <w:r w:rsidR="00616ADF">
            <w:rPr>
              <w:rFonts w:ascii="Arial" w:hAnsi="Arial" w:cs="Arial"/>
              <w:noProof/>
              <w:sz w:val="14"/>
              <w:szCs w:val="16"/>
            </w:rPr>
            <w:t>2</w:t>
          </w:r>
          <w:r>
            <w:rPr>
              <w:rFonts w:ascii="Arial" w:hAnsi="Arial" w:cs="Arial"/>
              <w:sz w:val="14"/>
              <w:szCs w:val="16"/>
            </w:rPr>
            <w:fldChar w:fldCharType="end"/>
          </w:r>
        </w:p>
      </w:tc>
    </w:tr>
  </w:tbl>
  <w:p w14:paraId="219BE355" w14:textId="77777777" w:rsidR="00021552" w:rsidRDefault="00021552">
    <w:pPr>
      <w:pStyle w:val="Fuzeile"/>
      <w:jc w:val="center"/>
    </w:pPr>
  </w:p>
  <w:p w14:paraId="746CFBCF" w14:textId="77777777" w:rsidR="00021552" w:rsidRDefault="000215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33B96" w14:textId="77777777" w:rsidR="00266971" w:rsidRDefault="00266971">
      <w:r>
        <w:separator/>
      </w:r>
    </w:p>
  </w:footnote>
  <w:footnote w:type="continuationSeparator" w:id="0">
    <w:p w14:paraId="5A62456C" w14:textId="77777777" w:rsidR="00266971" w:rsidRDefault="00266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64E80"/>
    <w:multiLevelType w:val="hybridMultilevel"/>
    <w:tmpl w:val="B58E9740"/>
    <w:lvl w:ilvl="0" w:tplc="842C1F38">
      <w:start w:val="1"/>
      <w:numFmt w:val="decimal"/>
      <w:lvlText w:val="%1."/>
      <w:lvlJc w:val="left"/>
      <w:pPr>
        <w:ind w:left="720" w:hanging="360"/>
      </w:pPr>
      <w:rPr>
        <w:rFonts w:cs="Times New Roman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EC3E93"/>
    <w:multiLevelType w:val="hybridMultilevel"/>
    <w:tmpl w:val="3DA8BA08"/>
    <w:lvl w:ilvl="0" w:tplc="692AFF8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 w15:restartNumberingAfterBreak="0">
    <w:nsid w:val="208A0964"/>
    <w:multiLevelType w:val="hybridMultilevel"/>
    <w:tmpl w:val="E5AEDBCE"/>
    <w:lvl w:ilvl="0" w:tplc="F6AE3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437EA1"/>
    <w:multiLevelType w:val="hybridMultilevel"/>
    <w:tmpl w:val="2708B2E2"/>
    <w:lvl w:ilvl="0" w:tplc="5BB8150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 w15:restartNumberingAfterBreak="0">
    <w:nsid w:val="3BA8551A"/>
    <w:multiLevelType w:val="hybridMultilevel"/>
    <w:tmpl w:val="3F947996"/>
    <w:lvl w:ilvl="0" w:tplc="F6AE3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7A46C7"/>
    <w:multiLevelType w:val="hybridMultilevel"/>
    <w:tmpl w:val="F00ECE4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485A87"/>
    <w:multiLevelType w:val="multilevel"/>
    <w:tmpl w:val="E5AE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0841F4"/>
    <w:multiLevelType w:val="hybridMultilevel"/>
    <w:tmpl w:val="B7CCA770"/>
    <w:lvl w:ilvl="0" w:tplc="1BE0CE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CC6ADD"/>
    <w:multiLevelType w:val="hybridMultilevel"/>
    <w:tmpl w:val="01184A70"/>
    <w:lvl w:ilvl="0" w:tplc="CC820B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FE6297"/>
    <w:multiLevelType w:val="hybridMultilevel"/>
    <w:tmpl w:val="0876F68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B9A1902"/>
    <w:multiLevelType w:val="hybridMultilevel"/>
    <w:tmpl w:val="0CFC5A9E"/>
    <w:lvl w:ilvl="0" w:tplc="F6AE3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79918391">
    <w:abstractNumId w:val="2"/>
  </w:num>
  <w:num w:numId="2" w16cid:durableId="207376891">
    <w:abstractNumId w:val="6"/>
  </w:num>
  <w:num w:numId="3" w16cid:durableId="1322931208">
    <w:abstractNumId w:val="4"/>
  </w:num>
  <w:num w:numId="4" w16cid:durableId="2082168591">
    <w:abstractNumId w:val="10"/>
  </w:num>
  <w:num w:numId="5" w16cid:durableId="473252621">
    <w:abstractNumId w:val="5"/>
  </w:num>
  <w:num w:numId="6" w16cid:durableId="10767411">
    <w:abstractNumId w:val="0"/>
  </w:num>
  <w:num w:numId="7" w16cid:durableId="2039507836">
    <w:abstractNumId w:val="7"/>
  </w:num>
  <w:num w:numId="8" w16cid:durableId="1036932435">
    <w:abstractNumId w:val="8"/>
  </w:num>
  <w:num w:numId="9" w16cid:durableId="387265517">
    <w:abstractNumId w:val="3"/>
  </w:num>
  <w:num w:numId="10" w16cid:durableId="1216821773">
    <w:abstractNumId w:val="9"/>
  </w:num>
  <w:num w:numId="11" w16cid:durableId="1051424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2183"/>
    <w:rsid w:val="0001242C"/>
    <w:rsid w:val="00017F12"/>
    <w:rsid w:val="00021552"/>
    <w:rsid w:val="00022DD7"/>
    <w:rsid w:val="00025885"/>
    <w:rsid w:val="00054ED9"/>
    <w:rsid w:val="00060494"/>
    <w:rsid w:val="00063F9A"/>
    <w:rsid w:val="0006721E"/>
    <w:rsid w:val="0007737E"/>
    <w:rsid w:val="00087EBE"/>
    <w:rsid w:val="00090691"/>
    <w:rsid w:val="000A4E3D"/>
    <w:rsid w:val="000B5AE4"/>
    <w:rsid w:val="000C21E0"/>
    <w:rsid w:val="000E43D3"/>
    <w:rsid w:val="00104625"/>
    <w:rsid w:val="0011407C"/>
    <w:rsid w:val="00120157"/>
    <w:rsid w:val="00135CC9"/>
    <w:rsid w:val="001824A3"/>
    <w:rsid w:val="0019137D"/>
    <w:rsid w:val="001D12C4"/>
    <w:rsid w:val="001F1D3A"/>
    <w:rsid w:val="002105DA"/>
    <w:rsid w:val="00242EB2"/>
    <w:rsid w:val="0026009D"/>
    <w:rsid w:val="00263123"/>
    <w:rsid w:val="00266971"/>
    <w:rsid w:val="002B5D7B"/>
    <w:rsid w:val="002D5496"/>
    <w:rsid w:val="002D7714"/>
    <w:rsid w:val="003041E7"/>
    <w:rsid w:val="00337233"/>
    <w:rsid w:val="00337F83"/>
    <w:rsid w:val="0035278B"/>
    <w:rsid w:val="00367BC1"/>
    <w:rsid w:val="00374727"/>
    <w:rsid w:val="00376F1D"/>
    <w:rsid w:val="0037762B"/>
    <w:rsid w:val="003864D5"/>
    <w:rsid w:val="003950B7"/>
    <w:rsid w:val="003B1B02"/>
    <w:rsid w:val="003B51C8"/>
    <w:rsid w:val="003B64E5"/>
    <w:rsid w:val="003D1C99"/>
    <w:rsid w:val="003D3D2A"/>
    <w:rsid w:val="003E0108"/>
    <w:rsid w:val="003E46FA"/>
    <w:rsid w:val="003F1779"/>
    <w:rsid w:val="003F7C9A"/>
    <w:rsid w:val="00402A40"/>
    <w:rsid w:val="004163B7"/>
    <w:rsid w:val="00431625"/>
    <w:rsid w:val="0043170F"/>
    <w:rsid w:val="004333C4"/>
    <w:rsid w:val="004347E7"/>
    <w:rsid w:val="00436EFF"/>
    <w:rsid w:val="00437E6C"/>
    <w:rsid w:val="004438B1"/>
    <w:rsid w:val="00471523"/>
    <w:rsid w:val="004866CB"/>
    <w:rsid w:val="00494346"/>
    <w:rsid w:val="004D0AE4"/>
    <w:rsid w:val="004D34B2"/>
    <w:rsid w:val="004E77C2"/>
    <w:rsid w:val="00527145"/>
    <w:rsid w:val="005578C9"/>
    <w:rsid w:val="00591204"/>
    <w:rsid w:val="005B214D"/>
    <w:rsid w:val="005B3C0D"/>
    <w:rsid w:val="005C462A"/>
    <w:rsid w:val="005D2429"/>
    <w:rsid w:val="005E2D27"/>
    <w:rsid w:val="005E6976"/>
    <w:rsid w:val="00616ADF"/>
    <w:rsid w:val="0062567B"/>
    <w:rsid w:val="00625BB4"/>
    <w:rsid w:val="006260AF"/>
    <w:rsid w:val="00632F10"/>
    <w:rsid w:val="00634E17"/>
    <w:rsid w:val="006616FC"/>
    <w:rsid w:val="0067453F"/>
    <w:rsid w:val="00676104"/>
    <w:rsid w:val="00696EE5"/>
    <w:rsid w:val="006E1325"/>
    <w:rsid w:val="006F23B3"/>
    <w:rsid w:val="00741865"/>
    <w:rsid w:val="00764F28"/>
    <w:rsid w:val="0079454A"/>
    <w:rsid w:val="00796840"/>
    <w:rsid w:val="007D5099"/>
    <w:rsid w:val="007F3F1D"/>
    <w:rsid w:val="00805613"/>
    <w:rsid w:val="008306AE"/>
    <w:rsid w:val="008506C3"/>
    <w:rsid w:val="008A5CB9"/>
    <w:rsid w:val="008B5ECD"/>
    <w:rsid w:val="008C05E5"/>
    <w:rsid w:val="008C4906"/>
    <w:rsid w:val="008D2699"/>
    <w:rsid w:val="008F5C1A"/>
    <w:rsid w:val="00905893"/>
    <w:rsid w:val="0091364C"/>
    <w:rsid w:val="00923F9E"/>
    <w:rsid w:val="0093053B"/>
    <w:rsid w:val="00994A04"/>
    <w:rsid w:val="00995CD2"/>
    <w:rsid w:val="009B2FC7"/>
    <w:rsid w:val="009E181E"/>
    <w:rsid w:val="00A27D55"/>
    <w:rsid w:val="00A426B2"/>
    <w:rsid w:val="00A77718"/>
    <w:rsid w:val="00A80B19"/>
    <w:rsid w:val="00A85B74"/>
    <w:rsid w:val="00A95675"/>
    <w:rsid w:val="00AD18A8"/>
    <w:rsid w:val="00AD2B22"/>
    <w:rsid w:val="00AF3235"/>
    <w:rsid w:val="00AF7E85"/>
    <w:rsid w:val="00B16E16"/>
    <w:rsid w:val="00B22BBC"/>
    <w:rsid w:val="00B37A02"/>
    <w:rsid w:val="00B7326D"/>
    <w:rsid w:val="00B77AD3"/>
    <w:rsid w:val="00BB5D64"/>
    <w:rsid w:val="00BC6C28"/>
    <w:rsid w:val="00BE4036"/>
    <w:rsid w:val="00BE443D"/>
    <w:rsid w:val="00BF2985"/>
    <w:rsid w:val="00BF7DA8"/>
    <w:rsid w:val="00C06FB3"/>
    <w:rsid w:val="00C15FE9"/>
    <w:rsid w:val="00C1778E"/>
    <w:rsid w:val="00C272DB"/>
    <w:rsid w:val="00C47659"/>
    <w:rsid w:val="00C61735"/>
    <w:rsid w:val="00C755DA"/>
    <w:rsid w:val="00C979D9"/>
    <w:rsid w:val="00CD25C4"/>
    <w:rsid w:val="00CE099F"/>
    <w:rsid w:val="00D074D4"/>
    <w:rsid w:val="00D10AED"/>
    <w:rsid w:val="00D11664"/>
    <w:rsid w:val="00D17793"/>
    <w:rsid w:val="00D3677F"/>
    <w:rsid w:val="00D55808"/>
    <w:rsid w:val="00D614CD"/>
    <w:rsid w:val="00DA0199"/>
    <w:rsid w:val="00DD7439"/>
    <w:rsid w:val="00E11824"/>
    <w:rsid w:val="00E35582"/>
    <w:rsid w:val="00E658C8"/>
    <w:rsid w:val="00E70A6A"/>
    <w:rsid w:val="00E70F06"/>
    <w:rsid w:val="00E9136B"/>
    <w:rsid w:val="00EA1026"/>
    <w:rsid w:val="00EA2049"/>
    <w:rsid w:val="00ED2183"/>
    <w:rsid w:val="00EF45FB"/>
    <w:rsid w:val="00EF56BA"/>
    <w:rsid w:val="00F15564"/>
    <w:rsid w:val="00F21C63"/>
    <w:rsid w:val="00F950F7"/>
    <w:rsid w:val="00F96F2F"/>
    <w:rsid w:val="00FA0E6C"/>
    <w:rsid w:val="00FB479E"/>
    <w:rsid w:val="00F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8A1EA"/>
  <w15:chartTrackingRefBased/>
  <w15:docId w15:val="{1A7A9CD6-2FD3-4AF6-91A2-511E822F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pPr>
      <w:keepNext/>
      <w:jc w:val="center"/>
      <w:outlineLvl w:val="1"/>
    </w:pPr>
    <w:rPr>
      <w:sz w:val="5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rPr>
      <w:rFonts w:cs="Times New Roman"/>
    </w:rPr>
  </w:style>
  <w:style w:type="character" w:customStyle="1" w:styleId="hps">
    <w:name w:val="hps"/>
    <w:rPr>
      <w:rFonts w:cs="Times New Roman"/>
    </w:rPr>
  </w:style>
  <w:style w:type="character" w:customStyle="1" w:styleId="hpsatn">
    <w:name w:val="hps atn"/>
    <w:rPr>
      <w:rFonts w:cs="Times New Roman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locked/>
    <w:rPr>
      <w:rFonts w:ascii="Tahoma" w:hAnsi="Tahoma"/>
      <w:sz w:val="16"/>
      <w:lang w:val="de-DE" w:eastAsia="zh-CN"/>
    </w:rPr>
  </w:style>
  <w:style w:type="paragraph" w:customStyle="1" w:styleId="ListParagraph1">
    <w:name w:val="List Paragraph1"/>
    <w:basedOn w:val="Standard"/>
    <w:pPr>
      <w:ind w:left="720"/>
      <w:contextualSpacing/>
    </w:pPr>
  </w:style>
  <w:style w:type="character" w:customStyle="1" w:styleId="PlaceholderText1">
    <w:name w:val="Placeholder Text1"/>
    <w:semiHidden/>
    <w:rPr>
      <w:rFonts w:cs="Times New Roman"/>
      <w:color w:val="808080"/>
    </w:rPr>
  </w:style>
  <w:style w:type="character" w:styleId="Kommentarzeichen">
    <w:name w:val="annotation reference"/>
    <w:rsid w:val="008506C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506C3"/>
    <w:rPr>
      <w:sz w:val="20"/>
    </w:rPr>
  </w:style>
  <w:style w:type="character" w:customStyle="1" w:styleId="KommentartextZchn">
    <w:name w:val="Kommentartext Zchn"/>
    <w:link w:val="Kommentartext"/>
    <w:rsid w:val="008506C3"/>
    <w:rPr>
      <w:rFonts w:ascii="Arial" w:hAnsi="Arial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rsid w:val="008506C3"/>
    <w:rPr>
      <w:b/>
      <w:bCs/>
    </w:rPr>
  </w:style>
  <w:style w:type="character" w:customStyle="1" w:styleId="KommentarthemaZchn">
    <w:name w:val="Kommentarthema Zchn"/>
    <w:link w:val="Kommentarthema"/>
    <w:rsid w:val="008506C3"/>
    <w:rPr>
      <w:rFonts w:ascii="Arial" w:hAnsi="Arial"/>
      <w:b/>
      <w:bCs/>
      <w:lang w:eastAsia="zh-CN"/>
    </w:rPr>
  </w:style>
  <w:style w:type="character" w:customStyle="1" w:styleId="berschrift2Zchn">
    <w:name w:val="Überschrift 2 Zchn"/>
    <w:link w:val="berschrift2"/>
    <w:rsid w:val="009E181E"/>
    <w:rPr>
      <w:rFonts w:ascii="Arial" w:hAnsi="Arial"/>
      <w:sz w:val="50"/>
    </w:rPr>
  </w:style>
  <w:style w:type="character" w:customStyle="1" w:styleId="FuzeileZchn">
    <w:name w:val="Fußzeile Zchn"/>
    <w:basedOn w:val="Absatz-Standardschriftart"/>
    <w:link w:val="Fuzeile"/>
    <w:rsid w:val="009E181E"/>
  </w:style>
  <w:style w:type="paragraph" w:styleId="berarbeitung">
    <w:name w:val="Revision"/>
    <w:hidden/>
    <w:uiPriority w:val="99"/>
    <w:semiHidden/>
    <w:rsid w:val="00E70A6A"/>
    <w:rPr>
      <w:rFonts w:ascii="Arial" w:hAnsi="Arial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138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">
                          <w:marLeft w:val="-17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">
                                  <w:marLeft w:val="0"/>
                                  <w:marRight w:val="0"/>
                                  <w:marTop w:val="0"/>
                                  <w:marBottom w:val="2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">
                          <w:marLeft w:val="-17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">
                                  <w:marLeft w:val="0"/>
                                  <w:marRight w:val="0"/>
                                  <w:marTop w:val="0"/>
                                  <w:marBottom w:val="2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">
                          <w:marLeft w:val="-17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">
                                  <w:marLeft w:val="0"/>
                                  <w:marRight w:val="0"/>
                                  <w:marTop w:val="0"/>
                                  <w:marBottom w:val="2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">
                          <w:marLeft w:val="-17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">
                                  <w:marLeft w:val="0"/>
                                  <w:marRight w:val="0"/>
                                  <w:marTop w:val="0"/>
                                  <w:marBottom w:val="2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">
                          <w:marLeft w:val="-17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">
                                  <w:marLeft w:val="0"/>
                                  <w:marRight w:val="0"/>
                                  <w:marTop w:val="0"/>
                                  <w:marBottom w:val="2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">
                          <w:marLeft w:val="-17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">
                                  <w:marLeft w:val="0"/>
                                  <w:marRight w:val="0"/>
                                  <w:marTop w:val="0"/>
                                  <w:marBottom w:val="2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s-off\vorlagen\QM-Werkzeuge\8D-Neue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Policy Label Generator</Name>
    <Synchronization>Synchronous</Synchronization>
    <Type>10001</Type>
    <SequenceNumber>1000</SequenceNumber>
    <Url/>
    <Assembly>Microsoft.Office.Policy, Version=16.0.0.0,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10002</Type>
    <SequenceNumber>1001</SequenceNumber>
    <Url/>
    <Assembly>Microsoft.Office.Policy, Version=16.0.0.0,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10004</Type>
    <SequenceNumber>1002</SequenceNumber>
    <Url/>
    <Assembly>Microsoft.Office.Policy, Version=16.0.0.0,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10006</Type>
    <SequenceNumber>1003</SequenceNumber>
    <Url/>
    <Assembly>Microsoft.Office.Policy, Version=16.0.0.0, Culture=neutral, PublicKeyToken=71e9bce111e9429c</Assembly>
    <Class>Microsoft.Office.RecordsManagement.Internal.LabelHandler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 - Vorlage Prozessbeschreibung" ma:contentTypeID="0x01010031C28ACD7176A94DBA1DE365E3C0147D0100568F3D44BEFE1B498D68DB482E360208" ma:contentTypeVersion="64" ma:contentTypeDescription="Create a new document." ma:contentTypeScope="" ma:versionID="f0c5bc83f0004d21e52e8bc37a3b07d3">
  <xsd:schema xmlns:xsd="http://www.w3.org/2001/XMLSchema" xmlns:xs="http://www.w3.org/2001/XMLSchema" xmlns:p="http://schemas.microsoft.com/office/2006/metadata/properties" xmlns:ns1="http://schemas.microsoft.com/sharepoint/v3" xmlns:ns2="926fa701-8f49-4df2-a1c0-fdf59d02fa09" xmlns:ns3="ad666415-20ce-4c5e-af7c-607ea14e9eeb" targetNamespace="http://schemas.microsoft.com/office/2006/metadata/properties" ma:root="true" ma:fieldsID="85aeee8fecbc9ba81fc5d26979bdbb76" ns1:_="" ns2:_="" ns3:_="">
    <xsd:import namespace="http://schemas.microsoft.com/sharepoint/v3"/>
    <xsd:import namespace="926fa701-8f49-4df2-a1c0-fdf59d02fa09"/>
    <xsd:import namespace="ad666415-20ce-4c5e-af7c-607ea14e9eeb"/>
    <xsd:element name="properties">
      <xsd:complexType>
        <xsd:sequence>
          <xsd:element name="documentManagement">
            <xsd:complexType>
              <xsd:all>
                <xsd:element ref="ns2:Process_x0020_Owner"/>
                <xsd:element ref="ns2:Process_x0020_Release_x0020_Group"/>
                <xsd:element ref="ns2:Process_x0020_Supporter" minOccurs="0"/>
                <xsd:element ref="ns2:Type_x0020_of_x0020_Documents"/>
                <xsd:element ref="ns2:Process_x0020_Category1"/>
                <xsd:element ref="ns2:ProcessLevel1"/>
                <xsd:element ref="ns3:DLCPolicyLabelValue" minOccurs="0"/>
                <xsd:element ref="ns3:DLCPolicyLabelClientValue" minOccurs="0"/>
                <xsd:element ref="ns3:DLCPolicyLabelLock" minOccurs="0"/>
                <xsd:element ref="ns2:ProcessLevel2" minOccurs="0"/>
                <xsd:element ref="ns2:ProcessLevel3" minOccurs="0"/>
                <xsd:element ref="ns2:Data_x0020_Privacy" minOccurs="0"/>
                <xsd:element ref="ns1:_dlc_Exempt" minOccurs="0"/>
                <xsd:element ref="ns3:Archivierung" minOccurs="0"/>
                <xsd:element ref="ns3:LastFileChange" minOccurs="0"/>
                <xsd:element ref="ns3:MediaServiceObjectDetectorVersions" minOccurs="0"/>
                <xsd:element ref="ns3:CriticalforCopyExact" minOccurs="0"/>
                <xsd:element ref="ns3:MediaServiceSearchProperties" minOccurs="0"/>
                <xsd:element ref="ns3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a701-8f49-4df2-a1c0-fdf59d02fa09" elementFormDefault="qualified">
    <xsd:import namespace="http://schemas.microsoft.com/office/2006/documentManagement/types"/>
    <xsd:import namespace="http://schemas.microsoft.com/office/infopath/2007/PartnerControls"/>
    <xsd:element name="Process_x0020_Owner" ma:index="8" ma:displayName="Process Owner" ma:list="UserInfo" ma:internalName="Process_x002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s_x0020_Release_x0020_Group" ma:index="9" ma:displayName="Process Release Group" ma:list="UserInfo" ma:SearchPeopleOnly="false" ma:internalName="Process_x0020_Release_x0020_Group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s_x0020_Supporter" ma:index="10" nillable="true" ma:displayName="Process Supporter" ma:list="UserInfo" ma:SharePointGroup="0" ma:internalName="Process_x0020_Support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e_x0020_of_x0020_Documents" ma:index="11" ma:displayName="Type of Documents" ma:list="{1243a9fa-050f-47df-9947-5fbd918a254c}" ma:internalName="Type_x0020_of_x0020_Documents" ma:readOnly="false" ma:showField="Title" ma:web="926fa701-8f49-4df2-a1c0-fdf59d02fa09">
      <xsd:simpleType>
        <xsd:restriction base="dms:Lookup"/>
      </xsd:simpleType>
    </xsd:element>
    <xsd:element name="Process_x0020_Category1" ma:index="12" ma:displayName="Process Category" ma:list="{8e746c35-f313-4be9-a96b-2327d521ad42}" ma:internalName="Process_x0020_Category1" ma:readOnly="false" ma:showField="Title" ma:web="926fa701-8f49-4df2-a1c0-fdf59d02fa09">
      <xsd:simpleType>
        <xsd:restriction base="dms:Lookup"/>
      </xsd:simpleType>
    </xsd:element>
    <xsd:element name="ProcessLevel1" ma:index="13" ma:displayName="ProcessLevel1" ma:list="{282c6b27-744f-41cd-ac1c-1a0ecfed4878}" ma:internalName="ProcessLevel1" ma:readOnly="false" ma:showField="Title" ma:web="926fa701-8f49-4df2-a1c0-fdf59d02fa09">
      <xsd:simpleType>
        <xsd:restriction base="dms:Lookup"/>
      </xsd:simpleType>
    </xsd:element>
    <xsd:element name="ProcessLevel2" ma:index="17" nillable="true" ma:displayName="ProcessLevel2" ma:hidden="true" ma:list="{01b3f9a1-7d3c-4692-ad22-2c0ec24ec427}" ma:internalName="ProcessLevel2" ma:readOnly="false" ma:showField="Title" ma:web="926fa701-8f49-4df2-a1c0-fdf59d02fa09">
      <xsd:simpleType>
        <xsd:restriction base="dms:Lookup"/>
      </xsd:simpleType>
    </xsd:element>
    <xsd:element name="ProcessLevel3" ma:index="18" nillable="true" ma:displayName="ProcessLevel3" ma:hidden="true" ma:list="{6d074f00-9156-49eb-ab5a-0d007cadb5c9}" ma:internalName="ProcessLevel3" ma:readOnly="false" ma:showField="Title" ma:web="926fa701-8f49-4df2-a1c0-fdf59d02fa09">
      <xsd:simpleType>
        <xsd:restriction base="dms:Lookup"/>
      </xsd:simpleType>
    </xsd:element>
    <xsd:element name="Data_x0020_Privacy" ma:index="19" nillable="true" ma:displayName="Data Privacy" ma:default="0" ma:internalName="Data_x0020_Privacy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66415-20ce-4c5e-af7c-607ea14e9eeb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14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5" nillable="true" ma:displayName="Clientbezeichnungswert" ma:description="Speichert den letzten Bezeichnungswert, der auf dem Client errechnet wurde." ma:hidden="true" ma:internalName="DLCPolicyLabelClientValue" ma:readOnly="false">
      <xsd:simpleType>
        <xsd:restriction base="dms:Note"/>
      </xsd:simpleType>
    </xsd:element>
    <xsd:element name="DLCPolicyLabelLock" ma:index="16" nillable="true" ma:displayName="Bezeichnung gesperrt" ma:description="Gibt an, ob die Bezeichnung zu aktualisieren ist, wenn Elementeigenschaften geändert werden." ma:hidden="true" ma:internalName="DLCPolicyLabelLock" ma:readOnly="false">
      <xsd:simpleType>
        <xsd:restriction base="dms:Text"/>
      </xsd:simpleType>
    </xsd:element>
    <xsd:element name="Archivierung" ma:index="23" nillable="true" ma:displayName="Archivierung" ma:default="Nein" ma:format="Dropdown" ma:internalName="Archivierung">
      <xsd:simpleType>
        <xsd:restriction base="dms:Choice">
          <xsd:enumeration value="Ja"/>
          <xsd:enumeration value="Nein"/>
        </xsd:restriction>
      </xsd:simpleType>
    </xsd:element>
    <xsd:element name="LastFileChange" ma:index="24" nillable="true" ma:displayName="LastFileChange" ma:default="[today]" ma:format="DateOnly" ma:internalName="LastFileChang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riticalforCopyExact" ma:index="26" nillable="true" ma:displayName="Critical for Copy Exact" ma:default="0" ma:format="Dropdown" ma:internalName="CriticalforCopyExact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DE - Vorlage Prozessbeschreibung</p:Name>
  <p:Description/>
  <p:Statement/>
  <p:PolicyItems>
    <p:PolicyItem featureId="Microsoft.Office.RecordsManagement.PolicyFeatures.PolicyLabel" staticId="0x01010031C28ACD7176A94DBA1DE365E3C0147D0100568F3D44BEFE1B498D68DB482E360208|801092262" UniqueId="e73d4b38-0f3b-48af-96a1-a0ce26efccae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segment type="metadata">_UIVersionString</segment>
        </label>
      </p:CustomData>
    </p:PolicyItem>
  </p:PolicyItems>
</p:Policy>
</file>

<file path=customXml/item7.xml><?xml version="1.0" encoding="utf-8"?>
<LongProperties xmlns="http://schemas.microsoft.com/office/2006/metadata/longProperties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Privacy xmlns="926fa701-8f49-4df2-a1c0-fdf59d02fa09">false</Data_x0020_Privacy>
    <Process_x0020_Supporter xmlns="926fa701-8f49-4df2-a1c0-fdf59d02fa09">
      <UserInfo>
        <DisplayName>Ladewig, Dirk</DisplayName>
        <AccountId>65</AccountId>
        <AccountType/>
      </UserInfo>
      <UserInfo>
        <DisplayName>Nemie, Edvard</DisplayName>
        <AccountId>1089</AccountId>
        <AccountType/>
      </UserInfo>
      <UserInfo>
        <DisplayName>Latour, Marcel</DisplayName>
        <AccountId>163</AccountId>
        <AccountType/>
      </UserInfo>
      <UserInfo>
        <DisplayName>Emonts, Dominik</DisplayName>
        <AccountId>1031</AccountId>
        <AccountType/>
      </UserInfo>
    </Process_x0020_Supporter>
    <ProcessLevel1 xmlns="926fa701-8f49-4df2-a1c0-fdf59d02fa09">2</ProcessLevel1>
    <Type_x0020_of_x0020_Documents xmlns="926fa701-8f49-4df2-a1c0-fdf59d02fa09">5</Type_x0020_of_x0020_Documents>
    <ProcessLevel2 xmlns="926fa701-8f49-4df2-a1c0-fdf59d02fa09">1</ProcessLevel2>
    <Archivierung xmlns="ad666415-20ce-4c5e-af7c-607ea14e9eeb">Nein</Archivierung>
    <Process_x0020_Category1 xmlns="926fa701-8f49-4df2-a1c0-fdf59d02fa09">2</Process_x0020_Category1>
    <DLCPolicyLabelClientValue xmlns="ad666415-20ce-4c5e-af7c-607ea14e9eeb">{_UIVersionString}</DLCPolicyLabelClientValue>
    <ProcessLevel3 xmlns="926fa701-8f49-4df2-a1c0-fdf59d02fa09" xsi:nil="true"/>
    <Process_x0020_Owner xmlns="926fa701-8f49-4df2-a1c0-fdf59d02fa09">
      <UserInfo>
        <DisplayName/>
        <AccountId>1031</AccountId>
        <AccountType/>
      </UserInfo>
    </Process_x0020_Owner>
    <LastFileChange xmlns="ad666415-20ce-4c5e-af7c-607ea14e9eeb">2023-12-04T23:00:00+00:00</LastFileChange>
    <Datum xmlns="ad666415-20ce-4c5e-af7c-607ea14e9eeb" xsi:nil="true"/>
    <CriticalforCopyExact xmlns="ad666415-20ce-4c5e-af7c-607ea14e9eeb">false</CriticalforCopyExact>
    <Process_x0020_Release_x0020_Group xmlns="926fa701-8f49-4df2-a1c0-fdf59d02fa09">
      <UserInfo>
        <DisplayName>U.Beck@aixtron.com</DisplayName>
        <AccountId>33</AccountId>
        <AccountType/>
      </UserInfo>
      <UserInfo>
        <DisplayName>B.Wachtendorf@aixtron.com</DisplayName>
        <AccountId>124</AccountId>
        <AccountType/>
      </UserInfo>
    </Process_x0020_Release_x0020_Group>
    <DLCPolicyLabelLock xmlns="ad666415-20ce-4c5e-af7c-607ea14e9eeb" xsi:nil="true"/>
  </documentManagement>
</p:properties>
</file>

<file path=customXml/itemProps1.xml><?xml version="1.0" encoding="utf-8"?>
<ds:datastoreItem xmlns:ds="http://schemas.openxmlformats.org/officeDocument/2006/customXml" ds:itemID="{F0122569-0572-4B91-8054-8EBA4E38F9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E7B557-9896-4C94-BDA3-DDAA4F9E2A0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96435B-7A59-44CD-9928-6634FCD88B0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4912229D-FFFB-468A-B6CD-8253E2DB7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6fa701-8f49-4df2-a1c0-fdf59d02fa09"/>
    <ds:schemaRef ds:uri="ad666415-20ce-4c5e-af7c-607ea14e9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D6BEA2-2AF4-4F08-B3F5-01C6682D177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03E5AF7-8354-41C0-B13F-95C5358EB2D7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682BE5F8-7244-4B14-9C9C-352AE0E14B7D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62BFE1B0-5103-4AD6-895D-8A8D4C8390EA}">
  <ds:schemaRefs>
    <ds:schemaRef ds:uri="http://schemas.microsoft.com/office/2006/metadata/properties"/>
    <ds:schemaRef ds:uri="http://schemas.microsoft.com/office/infopath/2007/PartnerControls"/>
    <ds:schemaRef ds:uri="926fa701-8f49-4df2-a1c0-fdf59d02fa09"/>
    <ds:schemaRef ds:uri="ad666415-20ce-4c5e-af7c-607ea14e9e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8D-Neue_Vorlage</Template>
  <TotalTime>0</TotalTime>
  <Pages>2</Pages>
  <Words>628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8D - Report</vt:lpstr>
      <vt:lpstr>8D - Report</vt:lpstr>
    </vt:vector>
  </TitlesOfParts>
  <Manager>Said Lighoun</Manager>
  <Company>AIXTRON SE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8D - Report</dc:title>
  <dc:subject/>
  <dc:creator>SLighoun</dc:creator>
  <cp:keywords/>
  <cp:lastModifiedBy>Kloss, Pavla</cp:lastModifiedBy>
  <cp:revision>2</cp:revision>
  <cp:lastPrinted>2014-12-02T11:18:00Z</cp:lastPrinted>
  <dcterms:created xsi:type="dcterms:W3CDTF">2024-11-07T18:42:00Z</dcterms:created>
  <dcterms:modified xsi:type="dcterms:W3CDTF">2024-11-07T18:42:00Z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-Supporters">
    <vt:lpwstr>52;#i:0#.w|aixtron\ubeck;#53;#i:0#.w|aixtron\rjanes;#20;#i:0#.w|aixtron\hborghese;#541;#i:0#.w|aixtron\fvondanwitz;#215;#i:0#.w|aixtron\ypan</vt:lpwstr>
  </property>
  <property fmtid="{D5CDD505-2E9C-101B-9397-08002B2CF9AE}" pid="3" name="SortOrder">
    <vt:lpwstr>0</vt:lpwstr>
  </property>
  <property fmtid="{D5CDD505-2E9C-101B-9397-08002B2CF9AE}" pid="4" name="DataSecurity">
    <vt:lpwstr>0</vt:lpwstr>
  </property>
  <property fmtid="{D5CDD505-2E9C-101B-9397-08002B2CF9AE}" pid="5" name="SOX">
    <vt:lpwstr>0</vt:lpwstr>
  </property>
  <property fmtid="{D5CDD505-2E9C-101B-9397-08002B2CF9AE}" pid="6" name="Order">
    <vt:lpwstr>33700.0000000000</vt:lpwstr>
  </property>
  <property fmtid="{D5CDD505-2E9C-101B-9397-08002B2CF9AE}" pid="7" name="Language">
    <vt:lpwstr>DE</vt:lpwstr>
  </property>
  <property fmtid="{D5CDD505-2E9C-101B-9397-08002B2CF9AE}" pid="8" name="Process-ReleaseGroup">
    <vt:lpwstr>52;#i:0#.w|aixtron\ubeck;#53;#i:0#.w|aixtron\rjanes;#20;#i:0#.w|aixtron\hborghese;#137;#i:0#.w|aixtron\rgoeckel</vt:lpwstr>
  </property>
  <property fmtid="{D5CDD505-2E9C-101B-9397-08002B2CF9AE}" pid="9" name="Location">
    <vt:lpwstr>4;#Group</vt:lpwstr>
  </property>
  <property fmtid="{D5CDD505-2E9C-101B-9397-08002B2CF9AE}" pid="10" name="Document Type">
    <vt:lpwstr>4</vt:lpwstr>
  </property>
  <property fmtid="{D5CDD505-2E9C-101B-9397-08002B2CF9AE}" pid="11" name="ProcessCategory">
    <vt:lpwstr>2</vt:lpwstr>
  </property>
  <property fmtid="{D5CDD505-2E9C-101B-9397-08002B2CF9AE}" pid="12" name="display_urn:schemas-microsoft-com:office:office#Process_x002d_Owner">
    <vt:lpwstr>Borghese, Horacio</vt:lpwstr>
  </property>
  <property fmtid="{D5CDD505-2E9C-101B-9397-08002B2CF9AE}" pid="13" name="Process-Owner">
    <vt:lpwstr>20</vt:lpwstr>
  </property>
  <property fmtid="{D5CDD505-2E9C-101B-9397-08002B2CF9AE}" pid="14" name="TopLevelProcess">
    <vt:lpwstr>2</vt:lpwstr>
  </property>
  <property fmtid="{D5CDD505-2E9C-101B-9397-08002B2CF9AE}" pid="15" name="FirstLevelProcess">
    <vt:lpwstr>1</vt:lpwstr>
  </property>
  <property fmtid="{D5CDD505-2E9C-101B-9397-08002B2CF9AE}" pid="16" name="ItemRetentionFormula">
    <vt:lpwstr>&lt;formula id="Microsoft.Office.RecordsManagement.PolicyFeatures.Expiration.Formula.BuiltIn"&gt;&lt;number&gt;2&lt;/number&gt;&lt;property&gt;ExpireDate&lt;/property&gt;&lt;propertyId&gt;aa71d534-c5a8-40f0-a33e-5a3c1300e299&lt;/propertyId&gt;&lt;period&gt;days&lt;/period&gt;&lt;/formula&gt;</vt:lpwstr>
  </property>
  <property fmtid="{D5CDD505-2E9C-101B-9397-08002B2CF9AE}" pid="17" name="_dlc_policyId">
    <vt:lpwstr>0x010100DDF6202D341E904EA691247EE448AC21|1476271469</vt:lpwstr>
  </property>
  <property fmtid="{D5CDD505-2E9C-101B-9397-08002B2CF9AE}" pid="18" name="ExpireDate">
    <vt:lpwstr>2023-11-19T00:00:00Z</vt:lpwstr>
  </property>
  <property fmtid="{D5CDD505-2E9C-101B-9397-08002B2CF9AE}" pid="19" name="DocVersion">
    <vt:lpwstr>5.0</vt:lpwstr>
  </property>
  <property fmtid="{D5CDD505-2E9C-101B-9397-08002B2CF9AE}" pid="20" name="Status">
    <vt:lpwstr>Approved</vt:lpwstr>
  </property>
  <property fmtid="{D5CDD505-2E9C-101B-9397-08002B2CF9AE}" pid="21" name="WorkflowChangePath">
    <vt:lpwstr>7175f61a-06fa-4a21-8d1f-4ff9486c5a63,4;7175f61a-06fa-4a21-8d1f-4ff9486c5a63,4;</vt:lpwstr>
  </property>
  <property fmtid="{D5CDD505-2E9C-101B-9397-08002B2CF9AE}" pid="22" name="_dlc_ExpireDate">
    <vt:lpwstr>2018-08-28T00:00:00Z</vt:lpwstr>
  </property>
  <property fmtid="{D5CDD505-2E9C-101B-9397-08002B2CF9AE}" pid="23" name="PublishDate">
    <vt:lpwstr>2020-11-19T00:00:00Z</vt:lpwstr>
  </property>
  <property fmtid="{D5CDD505-2E9C-101B-9397-08002B2CF9AE}" pid="24" name="display_urn:schemas-microsoft-com:office:office#Process_x002d_ReleaseGroup">
    <vt:lpwstr>Beck, Uli;Janes, Ralf;Borghese, Horacio;Goeckel, Rainer</vt:lpwstr>
  </property>
  <property fmtid="{D5CDD505-2E9C-101B-9397-08002B2CF9AE}" pid="25" name="display_urn:schemas-microsoft-com:office:office#Process_x002d_Supporters">
    <vt:lpwstr>Beck, Uli;Janes, Ralf;Borghese, Horacio;von Danwitz, Friederike;Pan, Yuan</vt:lpwstr>
  </property>
  <property fmtid="{D5CDD505-2E9C-101B-9397-08002B2CF9AE}" pid="26" name="display_urn:schemas-microsoft-com:office:office#Editor">
    <vt:lpwstr>Rick, Ralf</vt:lpwstr>
  </property>
  <property fmtid="{D5CDD505-2E9C-101B-9397-08002B2CF9AE}" pid="27" name="TemplateUrl">
    <vt:lpwstr/>
  </property>
  <property fmtid="{D5CDD505-2E9C-101B-9397-08002B2CF9AE}" pid="28" name="xd_ProgID">
    <vt:lpwstr/>
  </property>
  <property fmtid="{D5CDD505-2E9C-101B-9397-08002B2CF9AE}" pid="29" name="display_urn:schemas-microsoft-com:office:office#Author">
    <vt:lpwstr>Winters, Markus</vt:lpwstr>
  </property>
  <property fmtid="{D5CDD505-2E9C-101B-9397-08002B2CF9AE}" pid="30" name="SecondLevelProcess">
    <vt:lpwstr/>
  </property>
  <property fmtid="{D5CDD505-2E9C-101B-9397-08002B2CF9AE}" pid="31" name="DLCPolicyLabelValue">
    <vt:lpwstr>11.0</vt:lpwstr>
  </property>
  <property fmtid="{D5CDD505-2E9C-101B-9397-08002B2CF9AE}" pid="32" name="display_urn:schemas-microsoft-com:office:office#Process_x0020_Release_x0020_Group">
    <vt:lpwstr>Beck, Uli;Wachtendorf, Bernd</vt:lpwstr>
  </property>
  <property fmtid="{D5CDD505-2E9C-101B-9397-08002B2CF9AE}" pid="33" name="AIXTRON Location0">
    <vt:lpwstr>Group</vt:lpwstr>
  </property>
  <property fmtid="{D5CDD505-2E9C-101B-9397-08002B2CF9AE}" pid="34" name="display_urn:schemas-microsoft-com:office:office#Process_x0020_Supporter">
    <vt:lpwstr>Ladewig, Dirk;Nemie, Edvard;Latour, Marcel;Emonts, Dominik</vt:lpwstr>
  </property>
  <property fmtid="{D5CDD505-2E9C-101B-9397-08002B2CF9AE}" pid="35" name="display_urn:schemas-microsoft-com:office:office#Process_x0020_Owner">
    <vt:lpwstr>Emonts, Dominik</vt:lpwstr>
  </property>
  <property fmtid="{D5CDD505-2E9C-101B-9397-08002B2CF9AE}" pid="36" name="display_urn:schemas-microsoft-com:office:office#SharedWithUsers">
    <vt:lpwstr>Ladewig, Dirk;Nemie, Edvard;Latour, Marcel;Emonts, Dominik;Beck, Uli;Wachtendorf, Bernd</vt:lpwstr>
  </property>
  <property fmtid="{D5CDD505-2E9C-101B-9397-08002B2CF9AE}" pid="37" name="SharedWithUsers">
    <vt:lpwstr>65;#Ladewig, Dirk;#1089;#Nemie, Edvard;#163;#Latour, Marcel;#1031;#Emonts, Dominik;#33;#Beck, Uli;#124;#Wachtendorf, Bernd</vt:lpwstr>
  </property>
  <property fmtid="{D5CDD505-2E9C-101B-9397-08002B2CF9AE}" pid="38" name="ContentTypeId">
    <vt:lpwstr>0x01010031C28ACD7176A94DBA1DE365E3C0147D0100568F3D44BEFE1B498D68DB482E360208</vt:lpwstr>
  </property>
</Properties>
</file>